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243F" w14:textId="3896C0B6" w:rsidR="00F46DC5" w:rsidRPr="00870F49" w:rsidRDefault="00F46DC5" w:rsidP="001A3817">
      <w:pPr>
        <w:pStyle w:val="Title"/>
        <w:rPr>
          <w:rFonts w:ascii="Futura Bk BT" w:hAnsi="Futura Bk BT" w:cs="Arial"/>
          <w:sz w:val="20"/>
        </w:rPr>
      </w:pPr>
      <w:r w:rsidRPr="00870F49">
        <w:rPr>
          <w:rFonts w:ascii="Futura Bk BT" w:hAnsi="Futura Bk BT" w:cs="Arial"/>
          <w:sz w:val="20"/>
        </w:rPr>
        <w:t xml:space="preserve">ERA </w:t>
      </w:r>
      <w:r w:rsidR="0053323F" w:rsidRPr="00870F49">
        <w:rPr>
          <w:rFonts w:ascii="Futura Bk BT" w:hAnsi="Futura Bk BT" w:cs="Arial"/>
          <w:sz w:val="20"/>
        </w:rPr>
        <w:t>SURVEY</w:t>
      </w:r>
      <w:r w:rsidR="00EE738F" w:rsidRPr="00870F49">
        <w:rPr>
          <w:rFonts w:ascii="Futura Bk BT" w:hAnsi="Futura Bk BT" w:cs="Arial"/>
          <w:sz w:val="20"/>
        </w:rPr>
        <w:t xml:space="preserve"> EVALUATION</w:t>
      </w:r>
    </w:p>
    <w:p w14:paraId="78295116" w14:textId="77777777" w:rsidR="00F46DC5" w:rsidRPr="00870F49" w:rsidRDefault="00F46DC5">
      <w:pPr>
        <w:pStyle w:val="Title"/>
        <w:rPr>
          <w:rFonts w:ascii="Futura Bk BT" w:hAnsi="Futura Bk BT" w:cs="Arial"/>
          <w:sz w:val="20"/>
        </w:rPr>
      </w:pPr>
    </w:p>
    <w:p w14:paraId="7F32F9F8" w14:textId="77777777" w:rsidR="009D66F4" w:rsidRPr="00870F49" w:rsidRDefault="00F46DC5">
      <w:pPr>
        <w:pStyle w:val="Title"/>
        <w:rPr>
          <w:rFonts w:ascii="Futura Bk BT" w:hAnsi="Futura Bk BT" w:cs="Arial"/>
          <w:b/>
          <w:sz w:val="20"/>
        </w:rPr>
      </w:pPr>
      <w:r w:rsidRPr="00870F49">
        <w:rPr>
          <w:rFonts w:ascii="Futura Bk BT" w:hAnsi="Futura Bk BT" w:cs="Arial"/>
          <w:b/>
          <w:sz w:val="20"/>
        </w:rPr>
        <w:t>APPLICATION FORM</w:t>
      </w:r>
    </w:p>
    <w:p w14:paraId="362B9B26" w14:textId="77777777" w:rsidR="009D66F4" w:rsidRPr="00870F49" w:rsidRDefault="009D66F4">
      <w:pPr>
        <w:pStyle w:val="Title"/>
        <w:rPr>
          <w:rFonts w:ascii="Futura Bk BT" w:hAnsi="Futura Bk BT" w:cs="Arial"/>
          <w:b/>
          <w:sz w:val="20"/>
        </w:rPr>
      </w:pPr>
    </w:p>
    <w:p w14:paraId="0271BE7D" w14:textId="7B957740" w:rsidR="00F46DC5" w:rsidRPr="00870F49" w:rsidRDefault="00F46DC5">
      <w:pPr>
        <w:pStyle w:val="Title"/>
        <w:rPr>
          <w:rFonts w:ascii="Tahoma" w:hAnsi="Tahoma" w:cs="Tahoma"/>
          <w:b/>
          <w:color w:val="FF0000"/>
          <w:sz w:val="20"/>
          <w:lang w:val="en-US"/>
        </w:rPr>
      </w:pPr>
      <w:r w:rsidRPr="00870F49">
        <w:rPr>
          <w:rFonts w:ascii="Futura Bk BT" w:hAnsi="Futura Bk BT"/>
          <w:sz w:val="20"/>
          <w:lang w:val="en-US"/>
        </w:rPr>
        <w:t>PLEASE NOTE THAT THE INFORMATION PROVIDED BELOW COULD BE PUBLISHED ON THE ERA WEBSITE</w:t>
      </w:r>
    </w:p>
    <w:p w14:paraId="61CD2A43" w14:textId="77777777" w:rsidR="00BD54DB" w:rsidRPr="00870F49" w:rsidRDefault="00BD54DB">
      <w:pPr>
        <w:pStyle w:val="Title"/>
        <w:rPr>
          <w:rFonts w:ascii="Futura Bk BT" w:hAnsi="Futura Bk BT" w:cs="Lucida Sans Unicode"/>
          <w:b/>
          <w:sz w:val="20"/>
        </w:rPr>
      </w:pPr>
    </w:p>
    <w:p w14:paraId="73B5BD74" w14:textId="77777777" w:rsidR="00BD54DB" w:rsidRPr="00870F49" w:rsidRDefault="00BD54DB">
      <w:pPr>
        <w:pStyle w:val="Title"/>
        <w:rPr>
          <w:rFonts w:ascii="Futura Bk BT" w:hAnsi="Futura Bk BT" w:cs="Lucida Sans Unicode"/>
          <w:b/>
          <w:sz w:val="20"/>
        </w:rPr>
      </w:pPr>
    </w:p>
    <w:p w14:paraId="72B8AC2B" w14:textId="16DB3CBC" w:rsidR="00F46DC5" w:rsidRPr="00870F49" w:rsidRDefault="003046F6">
      <w:pPr>
        <w:pStyle w:val="Title"/>
        <w:rPr>
          <w:rFonts w:ascii="Futura Bk BT" w:hAnsi="Futura Bk BT" w:cs="Arial"/>
          <w:b/>
          <w:sz w:val="20"/>
        </w:rPr>
      </w:pPr>
      <w:r w:rsidRPr="00870F49">
        <w:rPr>
          <w:rFonts w:ascii="Futura Bk BT" w:hAnsi="Futura Bk BT" w:cs="Lucida Sans Unicode"/>
          <w:b/>
          <w:sz w:val="20"/>
        </w:rPr>
        <w:t>GENERAL INFORMATION</w:t>
      </w:r>
    </w:p>
    <w:p w14:paraId="31B1D28D" w14:textId="0673837C" w:rsidR="00F46DC5" w:rsidRPr="00870F49" w:rsidRDefault="00F46DC5" w:rsidP="002458A1">
      <w:pPr>
        <w:spacing w:after="0" w:line="240" w:lineRule="auto"/>
        <w:jc w:val="center"/>
        <w:rPr>
          <w:rFonts w:ascii="Futura Bk BT" w:hAnsi="Futura Bk BT"/>
          <w:sz w:val="20"/>
          <w:szCs w:val="20"/>
        </w:rPr>
      </w:pP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4814"/>
        <w:gridCol w:w="4814"/>
      </w:tblGrid>
      <w:tr w:rsidR="00865A47" w:rsidRPr="00870F49" w14:paraId="427E7D52" w14:textId="77777777" w:rsidTr="008D3485">
        <w:tc>
          <w:tcPr>
            <w:tcW w:w="4814" w:type="dxa"/>
            <w:vAlign w:val="center"/>
          </w:tcPr>
          <w:p w14:paraId="021E6EEA" w14:textId="5CC87CD8" w:rsidR="00865A47" w:rsidRPr="00870F49" w:rsidRDefault="00865A47" w:rsidP="008D3485">
            <w:pPr>
              <w:spacing w:line="360" w:lineRule="auto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>Name of the Applicant</w:t>
            </w:r>
          </w:p>
        </w:tc>
        <w:tc>
          <w:tcPr>
            <w:tcW w:w="4814" w:type="dxa"/>
            <w:vAlign w:val="center"/>
          </w:tcPr>
          <w:p w14:paraId="6491A547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7AF0D912" w14:textId="77777777" w:rsidTr="008D3485">
        <w:tc>
          <w:tcPr>
            <w:tcW w:w="4814" w:type="dxa"/>
            <w:vAlign w:val="center"/>
          </w:tcPr>
          <w:p w14:paraId="757858F0" w14:textId="598B3282" w:rsidR="00865A47" w:rsidRPr="00870F49" w:rsidRDefault="00865A47" w:rsidP="008D3485">
            <w:pPr>
              <w:spacing w:line="360" w:lineRule="auto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 w:cs="Arial"/>
                <w:iCs/>
                <w:sz w:val="20"/>
                <w:szCs w:val="20"/>
              </w:rPr>
              <w:t>First name</w:t>
            </w:r>
          </w:p>
        </w:tc>
        <w:tc>
          <w:tcPr>
            <w:tcW w:w="4814" w:type="dxa"/>
            <w:vAlign w:val="center"/>
          </w:tcPr>
          <w:p w14:paraId="24F8E188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670080DD" w14:textId="77777777" w:rsidTr="008D3485">
        <w:tc>
          <w:tcPr>
            <w:tcW w:w="4814" w:type="dxa"/>
            <w:vAlign w:val="center"/>
          </w:tcPr>
          <w:p w14:paraId="55480378" w14:textId="2A783408" w:rsidR="00865A47" w:rsidRPr="00870F49" w:rsidRDefault="00865A47" w:rsidP="008D3485">
            <w:pPr>
              <w:spacing w:line="360" w:lineRule="auto"/>
              <w:rPr>
                <w:rFonts w:ascii="Futura Bk BT" w:hAnsi="Futura Bk BT" w:cs="Arial"/>
                <w:iCs/>
                <w:sz w:val="20"/>
                <w:szCs w:val="20"/>
              </w:rPr>
            </w:pPr>
            <w:r w:rsidRPr="00870F49">
              <w:rPr>
                <w:rFonts w:ascii="Futura Bk BT" w:hAnsi="Futura Bk BT" w:cs="Arial"/>
                <w:iCs/>
                <w:sz w:val="20"/>
                <w:szCs w:val="20"/>
              </w:rPr>
              <w:t>Family name</w:t>
            </w:r>
          </w:p>
        </w:tc>
        <w:tc>
          <w:tcPr>
            <w:tcW w:w="4814" w:type="dxa"/>
            <w:vAlign w:val="center"/>
          </w:tcPr>
          <w:p w14:paraId="46B9F533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2E3C2129" w14:textId="77777777" w:rsidTr="008D3485">
        <w:tc>
          <w:tcPr>
            <w:tcW w:w="4814" w:type="dxa"/>
            <w:vAlign w:val="center"/>
          </w:tcPr>
          <w:p w14:paraId="61216C7D" w14:textId="0D549C94" w:rsidR="00865A47" w:rsidRPr="00870F49" w:rsidRDefault="00865A47" w:rsidP="008D3485">
            <w:pPr>
              <w:spacing w:line="360" w:lineRule="auto"/>
              <w:rPr>
                <w:rFonts w:ascii="Futura Bk BT" w:hAnsi="Futura Bk BT" w:cs="Arial"/>
                <w:iCs/>
                <w:sz w:val="20"/>
                <w:szCs w:val="20"/>
              </w:rPr>
            </w:pPr>
            <w:r w:rsidRPr="00870F49">
              <w:rPr>
                <w:rFonts w:ascii="Futura Bk BT" w:hAnsi="Futura Bk BT" w:cs="Arial"/>
                <w:iCs/>
                <w:sz w:val="20"/>
                <w:szCs w:val="20"/>
              </w:rPr>
              <w:t>email</w:t>
            </w:r>
          </w:p>
        </w:tc>
        <w:tc>
          <w:tcPr>
            <w:tcW w:w="4814" w:type="dxa"/>
            <w:vAlign w:val="center"/>
          </w:tcPr>
          <w:p w14:paraId="5A4BEFD2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7690B683" w14:textId="77777777" w:rsidTr="008D3485">
        <w:tc>
          <w:tcPr>
            <w:tcW w:w="4814" w:type="dxa"/>
            <w:vAlign w:val="center"/>
          </w:tcPr>
          <w:p w14:paraId="474B7CB2" w14:textId="723CADE4" w:rsidR="00865A47" w:rsidRPr="00870F49" w:rsidRDefault="00865A47" w:rsidP="008D3485">
            <w:pPr>
              <w:spacing w:line="360" w:lineRule="auto"/>
              <w:rPr>
                <w:rFonts w:ascii="Futura Bk BT" w:hAnsi="Futura Bk BT" w:cs="Arial"/>
                <w:iCs/>
                <w:sz w:val="20"/>
                <w:szCs w:val="20"/>
              </w:rPr>
            </w:pPr>
            <w:r w:rsidRPr="00870F49">
              <w:rPr>
                <w:rFonts w:ascii="Futura Bk BT" w:hAnsi="Futura Bk BT" w:cs="Arial"/>
                <w:iCs/>
                <w:sz w:val="20"/>
                <w:szCs w:val="20"/>
              </w:rPr>
              <w:t>Applying on behalf of</w:t>
            </w:r>
          </w:p>
          <w:p w14:paraId="31C22280" w14:textId="4BAD109B" w:rsidR="00277422" w:rsidRPr="00870F49" w:rsidRDefault="00277422" w:rsidP="008D3485">
            <w:pPr>
              <w:spacing w:line="360" w:lineRule="auto"/>
              <w:rPr>
                <w:rFonts w:ascii="Futura Bk BT" w:hAnsi="Futura Bk BT" w:cs="Arial"/>
                <w:iCs/>
                <w:sz w:val="20"/>
                <w:szCs w:val="20"/>
              </w:rPr>
            </w:pPr>
            <w:r w:rsidRPr="00870F49">
              <w:rPr>
                <w:rFonts w:ascii="Futura Bk BT" w:hAnsi="Futura Bk BT" w:cs="Arial"/>
                <w:iCs/>
                <w:sz w:val="20"/>
                <w:szCs w:val="20"/>
              </w:rPr>
              <w:t>(WG, Committees, other ERA Bod</w:t>
            </w:r>
            <w:r w:rsidR="00534836">
              <w:rPr>
                <w:rFonts w:ascii="Futura Bk BT" w:hAnsi="Futura Bk BT" w:cs="Arial"/>
                <w:iCs/>
                <w:sz w:val="20"/>
                <w:szCs w:val="20"/>
              </w:rPr>
              <w:t>y</w:t>
            </w:r>
            <w:r w:rsidRPr="00870F49">
              <w:rPr>
                <w:rFonts w:ascii="Futura Bk BT" w:hAnsi="Futura Bk BT" w:cs="Arial"/>
                <w:iCs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14:paraId="7FB24F14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7970929D" w14:textId="77777777" w:rsidTr="008D3485">
        <w:tc>
          <w:tcPr>
            <w:tcW w:w="4814" w:type="dxa"/>
            <w:vAlign w:val="center"/>
          </w:tcPr>
          <w:p w14:paraId="0BB8ACA8" w14:textId="403F25C9" w:rsidR="00865A47" w:rsidRPr="00870F49" w:rsidRDefault="00865A47" w:rsidP="008D3485">
            <w:pPr>
              <w:spacing w:line="360" w:lineRule="auto"/>
              <w:rPr>
                <w:rFonts w:ascii="Futura Bk BT" w:hAnsi="Futura Bk BT" w:cs="Arial"/>
                <w:iCs/>
                <w:sz w:val="20"/>
                <w:szCs w:val="20"/>
              </w:rPr>
            </w:pPr>
            <w:r w:rsidRPr="00870F49">
              <w:rPr>
                <w:rFonts w:ascii="Futura Bk BT" w:hAnsi="Futura Bk BT" w:cs="Arial"/>
                <w:sz w:val="20"/>
                <w:szCs w:val="20"/>
              </w:rPr>
              <w:t xml:space="preserve">the applicant is the main contact for the </w:t>
            </w:r>
            <w:r w:rsidR="0053323F" w:rsidRPr="00870F49">
              <w:rPr>
                <w:rFonts w:ascii="Futura Bk BT" w:hAnsi="Futura Bk BT" w:cs="Arial"/>
                <w:sz w:val="20"/>
                <w:szCs w:val="20"/>
              </w:rPr>
              <w:t>survey</w:t>
            </w:r>
          </w:p>
        </w:tc>
        <w:tc>
          <w:tcPr>
            <w:tcW w:w="4814" w:type="dxa"/>
            <w:vAlign w:val="center"/>
          </w:tcPr>
          <w:p w14:paraId="46C472B0" w14:textId="1A168104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 xml:space="preserve">YES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92237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485" w:rsidRPr="00870F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70F49">
              <w:rPr>
                <w:rFonts w:ascii="Futura Bk BT" w:hAnsi="Futura Bk BT"/>
                <w:sz w:val="20"/>
                <w:szCs w:val="20"/>
              </w:rPr>
              <w:t xml:space="preserve"> NO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203785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65A47" w:rsidRPr="00870F49" w14:paraId="094498C2" w14:textId="77777777" w:rsidTr="008D3485">
        <w:tc>
          <w:tcPr>
            <w:tcW w:w="4814" w:type="dxa"/>
            <w:vAlign w:val="center"/>
          </w:tcPr>
          <w:p w14:paraId="13180801" w14:textId="4AA2D455" w:rsidR="00865A47" w:rsidRPr="00870F49" w:rsidRDefault="00865A47" w:rsidP="008D3485">
            <w:pPr>
              <w:spacing w:line="360" w:lineRule="auto"/>
              <w:rPr>
                <w:rFonts w:ascii="Futura Bk BT" w:hAnsi="Futura Bk BT" w:cs="Arial"/>
                <w:iCs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>if NOT, please</w:t>
            </w:r>
            <w:r w:rsidRPr="00870F49">
              <w:rPr>
                <w:rFonts w:ascii="Futura Bk BT" w:hAnsi="Futura Bk BT"/>
                <w:color w:val="000000"/>
                <w:sz w:val="20"/>
                <w:szCs w:val="20"/>
              </w:rPr>
              <w:t xml:space="preserve"> specify the main contact’s name</w:t>
            </w:r>
            <w:r w:rsidR="00915931" w:rsidRPr="00870F49">
              <w:rPr>
                <w:rFonts w:ascii="Futura Bk BT" w:hAnsi="Futura Bk BT"/>
                <w:color w:val="000000"/>
                <w:sz w:val="20"/>
                <w:szCs w:val="20"/>
              </w:rPr>
              <w:t xml:space="preserve"> and email</w:t>
            </w:r>
          </w:p>
        </w:tc>
        <w:tc>
          <w:tcPr>
            <w:tcW w:w="4814" w:type="dxa"/>
            <w:vAlign w:val="center"/>
          </w:tcPr>
          <w:p w14:paraId="1BF7B76D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50ACEDFB" w14:textId="77777777" w:rsidTr="008D3485">
        <w:tc>
          <w:tcPr>
            <w:tcW w:w="4814" w:type="dxa"/>
            <w:vAlign w:val="center"/>
          </w:tcPr>
          <w:p w14:paraId="0B87814A" w14:textId="3B5B718A" w:rsidR="00865A47" w:rsidRPr="00870F49" w:rsidRDefault="00865A47" w:rsidP="008D3485">
            <w:pPr>
              <w:spacing w:line="360" w:lineRule="auto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 xml:space="preserve">Does the project involve other ERA </w:t>
            </w:r>
            <w:r w:rsidR="00534836">
              <w:rPr>
                <w:rFonts w:ascii="Futura Bk BT" w:hAnsi="Futura Bk BT"/>
                <w:sz w:val="20"/>
                <w:szCs w:val="20"/>
              </w:rPr>
              <w:t>B</w:t>
            </w:r>
            <w:r w:rsidRPr="00870F49">
              <w:rPr>
                <w:rFonts w:ascii="Futura Bk BT" w:hAnsi="Futura Bk BT"/>
                <w:sz w:val="20"/>
                <w:szCs w:val="20"/>
              </w:rPr>
              <w:t>odies?</w:t>
            </w:r>
          </w:p>
        </w:tc>
        <w:tc>
          <w:tcPr>
            <w:tcW w:w="4814" w:type="dxa"/>
            <w:vAlign w:val="center"/>
          </w:tcPr>
          <w:p w14:paraId="6877A2C9" w14:textId="0B2F8E1A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 xml:space="preserve">YES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-28611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70F49">
              <w:rPr>
                <w:rFonts w:ascii="Futura Bk BT" w:hAnsi="Futura Bk BT"/>
                <w:sz w:val="20"/>
                <w:szCs w:val="20"/>
              </w:rPr>
              <w:t xml:space="preserve"> NO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-115699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65A47" w:rsidRPr="00870F49" w14:paraId="600B44F3" w14:textId="77777777" w:rsidTr="008D3485">
        <w:tc>
          <w:tcPr>
            <w:tcW w:w="4814" w:type="dxa"/>
            <w:vAlign w:val="center"/>
          </w:tcPr>
          <w:p w14:paraId="1088F055" w14:textId="72034ADB" w:rsidR="00865A47" w:rsidRPr="00870F49" w:rsidRDefault="00865A47" w:rsidP="008D3485">
            <w:pPr>
              <w:spacing w:line="360" w:lineRule="auto"/>
              <w:rPr>
                <w:rFonts w:ascii="Futura Bk BT" w:hAnsi="Futura Bk BT" w:cs="Arial,Bold"/>
                <w:i/>
                <w:iCs/>
                <w:sz w:val="20"/>
                <w:szCs w:val="20"/>
                <w:lang w:val="en-US" w:eastAsia="it-IT"/>
              </w:rPr>
            </w:pPr>
            <w:r w:rsidRPr="00870F49">
              <w:rPr>
                <w:rFonts w:ascii="Futura Bk BT" w:hAnsi="Futura Bk BT" w:cs="Arial,Bold"/>
                <w:i/>
                <w:iCs/>
                <w:sz w:val="20"/>
                <w:szCs w:val="20"/>
                <w:lang w:val="en-US" w:eastAsia="it-IT"/>
              </w:rPr>
              <w:t>If YES, please specify</w:t>
            </w:r>
          </w:p>
        </w:tc>
        <w:tc>
          <w:tcPr>
            <w:tcW w:w="4814" w:type="dxa"/>
            <w:vAlign w:val="center"/>
          </w:tcPr>
          <w:p w14:paraId="7078A97E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250F33FA" w14:textId="77777777" w:rsidTr="008D3485">
        <w:tc>
          <w:tcPr>
            <w:tcW w:w="4814" w:type="dxa"/>
            <w:vAlign w:val="center"/>
          </w:tcPr>
          <w:p w14:paraId="64DA7902" w14:textId="4968F19A" w:rsidR="00865A47" w:rsidRPr="00870F49" w:rsidRDefault="00865A47" w:rsidP="008D3485">
            <w:pPr>
              <w:spacing w:line="360" w:lineRule="auto"/>
              <w:rPr>
                <w:rFonts w:ascii="Futura Bk BT" w:hAnsi="Futura Bk BT" w:cs="Arial,Bold"/>
                <w:sz w:val="20"/>
                <w:szCs w:val="20"/>
                <w:lang w:val="en-US" w:eastAsia="it-IT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>Does the project involve international partners/centres?</w:t>
            </w:r>
            <w:r w:rsidR="00277422" w:rsidRPr="00870F49">
              <w:rPr>
                <w:rFonts w:ascii="Futura Bk BT" w:hAnsi="Futura Bk BT"/>
                <w:sz w:val="20"/>
                <w:szCs w:val="20"/>
              </w:rPr>
              <w:t xml:space="preserve"> (</w:t>
            </w:r>
            <w:proofErr w:type="gramStart"/>
            <w:r w:rsidR="00277422" w:rsidRPr="00870F49">
              <w:rPr>
                <w:rFonts w:ascii="Futura Bk BT" w:hAnsi="Futura Bk BT"/>
                <w:sz w:val="20"/>
                <w:szCs w:val="20"/>
              </w:rPr>
              <w:t>see</w:t>
            </w:r>
            <w:proofErr w:type="gramEnd"/>
            <w:r w:rsidR="00277422" w:rsidRPr="00870F49">
              <w:rPr>
                <w:rFonts w:ascii="Futura Bk BT" w:hAnsi="Futura Bk BT"/>
                <w:sz w:val="20"/>
                <w:szCs w:val="20"/>
              </w:rPr>
              <w:t xml:space="preserve"> Annex</w:t>
            </w:r>
            <w:r w:rsidR="000B7BCC">
              <w:rPr>
                <w:rFonts w:ascii="Futura Bk BT" w:hAnsi="Futura Bk BT"/>
                <w:sz w:val="20"/>
                <w:szCs w:val="20"/>
              </w:rPr>
              <w:t xml:space="preserve"> II</w:t>
            </w:r>
            <w:r w:rsidR="00277422" w:rsidRPr="00870F49">
              <w:rPr>
                <w:rFonts w:ascii="Futura Bk BT" w:hAnsi="Futura Bk BT"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14:paraId="2C611FD7" w14:textId="18EF817C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 xml:space="preserve">YES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27777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70F49">
              <w:rPr>
                <w:rFonts w:ascii="Futura Bk BT" w:hAnsi="Futura Bk BT"/>
                <w:sz w:val="20"/>
                <w:szCs w:val="20"/>
              </w:rPr>
              <w:t xml:space="preserve"> NO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-735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65A47" w:rsidRPr="00870F49" w14:paraId="34052774" w14:textId="77777777" w:rsidTr="008D3485">
        <w:tc>
          <w:tcPr>
            <w:tcW w:w="4814" w:type="dxa"/>
            <w:vAlign w:val="center"/>
          </w:tcPr>
          <w:p w14:paraId="5747F6A3" w14:textId="77777777" w:rsidR="00865A47" w:rsidRPr="00870F49" w:rsidRDefault="00865A47" w:rsidP="008D3485">
            <w:pPr>
              <w:spacing w:line="360" w:lineRule="auto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4814" w:type="dxa"/>
            <w:vAlign w:val="center"/>
          </w:tcPr>
          <w:p w14:paraId="7ECDB0D0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865A47" w:rsidRPr="00870F49" w14:paraId="48CDFB51" w14:textId="77777777" w:rsidTr="008D3485">
        <w:tc>
          <w:tcPr>
            <w:tcW w:w="4814" w:type="dxa"/>
            <w:vAlign w:val="center"/>
          </w:tcPr>
          <w:p w14:paraId="4CE7EB86" w14:textId="4F6B3CC0" w:rsidR="00865A47" w:rsidRPr="00870F49" w:rsidRDefault="00865A47" w:rsidP="008D3485">
            <w:pPr>
              <w:spacing w:line="360" w:lineRule="auto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 w:cs="Arial,Bold"/>
                <w:sz w:val="20"/>
                <w:szCs w:val="20"/>
                <w:lang w:val="en-US" w:eastAsia="it-IT"/>
              </w:rPr>
              <w:t xml:space="preserve">REQUEST OF FINANCIAL </w:t>
            </w:r>
            <w:r w:rsidR="00951F75">
              <w:rPr>
                <w:rFonts w:ascii="Futura Bk BT" w:hAnsi="Futura Bk BT" w:cs="Arial,Bold"/>
                <w:sz w:val="20"/>
                <w:szCs w:val="20"/>
                <w:lang w:val="en-US" w:eastAsia="it-IT"/>
              </w:rPr>
              <w:t>SUPPORT</w:t>
            </w:r>
          </w:p>
        </w:tc>
        <w:tc>
          <w:tcPr>
            <w:tcW w:w="4814" w:type="dxa"/>
            <w:vAlign w:val="center"/>
          </w:tcPr>
          <w:p w14:paraId="78434C2B" w14:textId="7F7085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 xml:space="preserve">YES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-99017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70F49">
              <w:rPr>
                <w:rFonts w:ascii="Futura Bk BT" w:hAnsi="Futura Bk BT"/>
                <w:sz w:val="20"/>
                <w:szCs w:val="20"/>
              </w:rPr>
              <w:t xml:space="preserve"> NO </w:t>
            </w:r>
            <w:sdt>
              <w:sdtPr>
                <w:rPr>
                  <w:rFonts w:ascii="Futura Bk BT" w:hAnsi="Futura Bk BT"/>
                  <w:sz w:val="20"/>
                  <w:szCs w:val="20"/>
                </w:rPr>
                <w:id w:val="-9090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65A47" w:rsidRPr="00870F49" w14:paraId="2DA85236" w14:textId="77777777" w:rsidTr="008D3485">
        <w:tc>
          <w:tcPr>
            <w:tcW w:w="4814" w:type="dxa"/>
            <w:vAlign w:val="center"/>
          </w:tcPr>
          <w:p w14:paraId="57397890" w14:textId="77777777" w:rsidR="00951F75" w:rsidRDefault="00865A47" w:rsidP="008D3485">
            <w:pPr>
              <w:spacing w:line="360" w:lineRule="auto"/>
              <w:rPr>
                <w:rFonts w:ascii="Futura Bk BT" w:hAnsi="Futura Bk BT"/>
                <w:i/>
                <w:iCs/>
                <w:color w:val="000000"/>
                <w:sz w:val="20"/>
                <w:szCs w:val="20"/>
              </w:rPr>
            </w:pPr>
            <w:r w:rsidRPr="00870F49">
              <w:rPr>
                <w:rFonts w:ascii="Futura Bk BT" w:hAnsi="Futura Bk BT"/>
                <w:i/>
                <w:iCs/>
                <w:color w:val="000000"/>
                <w:sz w:val="20"/>
                <w:szCs w:val="20"/>
              </w:rPr>
              <w:t xml:space="preserve">If YES, please </w:t>
            </w:r>
            <w:r w:rsidR="00534836">
              <w:rPr>
                <w:rFonts w:ascii="Futura Bk BT" w:hAnsi="Futura Bk BT"/>
                <w:i/>
                <w:iCs/>
                <w:color w:val="000000"/>
                <w:sz w:val="20"/>
                <w:szCs w:val="20"/>
              </w:rPr>
              <w:t>s</w:t>
            </w:r>
            <w:r w:rsidRPr="00870F49">
              <w:rPr>
                <w:rFonts w:ascii="Futura Bk BT" w:hAnsi="Futura Bk BT"/>
                <w:i/>
                <w:iCs/>
                <w:color w:val="000000"/>
                <w:sz w:val="20"/>
                <w:szCs w:val="20"/>
              </w:rPr>
              <w:t xml:space="preserve">pecify </w:t>
            </w:r>
            <w:r w:rsidR="00534836">
              <w:rPr>
                <w:rFonts w:ascii="Futura Bk BT" w:hAnsi="Futura Bk BT"/>
                <w:i/>
                <w:iCs/>
                <w:color w:val="000000"/>
                <w:sz w:val="20"/>
                <w:szCs w:val="20"/>
              </w:rPr>
              <w:t xml:space="preserve">the </w:t>
            </w:r>
            <w:r w:rsidRPr="00870F49">
              <w:rPr>
                <w:rFonts w:ascii="Futura Bk BT" w:hAnsi="Futura Bk BT"/>
                <w:i/>
                <w:iCs/>
                <w:color w:val="000000"/>
                <w:sz w:val="20"/>
                <w:szCs w:val="20"/>
              </w:rPr>
              <w:t xml:space="preserve">amount in EUR </w:t>
            </w:r>
          </w:p>
          <w:p w14:paraId="3A231B1C" w14:textId="63413274" w:rsidR="00865A47" w:rsidRPr="00870F49" w:rsidRDefault="00277422" w:rsidP="008D3485">
            <w:pPr>
              <w:spacing w:line="360" w:lineRule="auto"/>
              <w:rPr>
                <w:rFonts w:ascii="Futura Bk BT" w:hAnsi="Futura Bk BT" w:cs="Arial,Bold"/>
                <w:i/>
                <w:iCs/>
                <w:sz w:val="20"/>
                <w:szCs w:val="20"/>
                <w:lang w:val="en-US" w:eastAsia="it-IT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>(</w:t>
            </w:r>
            <w:proofErr w:type="gramStart"/>
            <w:r w:rsidRPr="00870F49">
              <w:rPr>
                <w:rFonts w:ascii="Futura Bk BT" w:hAnsi="Futura Bk BT"/>
                <w:sz w:val="20"/>
                <w:szCs w:val="20"/>
              </w:rPr>
              <w:t>see</w:t>
            </w:r>
            <w:proofErr w:type="gramEnd"/>
            <w:r w:rsidRPr="00870F49">
              <w:rPr>
                <w:rFonts w:ascii="Futura Bk BT" w:hAnsi="Futura Bk BT"/>
                <w:sz w:val="20"/>
                <w:szCs w:val="20"/>
              </w:rPr>
              <w:t xml:space="preserve"> Annex </w:t>
            </w:r>
            <w:r w:rsidR="000B7BCC">
              <w:rPr>
                <w:rFonts w:ascii="Futura Bk BT" w:hAnsi="Futura Bk BT"/>
                <w:sz w:val="20"/>
                <w:szCs w:val="20"/>
              </w:rPr>
              <w:t>IV)</w:t>
            </w:r>
          </w:p>
        </w:tc>
        <w:tc>
          <w:tcPr>
            <w:tcW w:w="4814" w:type="dxa"/>
            <w:vAlign w:val="center"/>
          </w:tcPr>
          <w:p w14:paraId="6FD3DBE8" w14:textId="77777777" w:rsidR="00865A47" w:rsidRPr="00870F49" w:rsidRDefault="00865A47" w:rsidP="008D3485">
            <w:pPr>
              <w:spacing w:line="360" w:lineRule="auto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</w:tbl>
    <w:p w14:paraId="7C42DFA4" w14:textId="77777777" w:rsidR="002949F6" w:rsidRPr="00870F49" w:rsidRDefault="002949F6">
      <w:pPr>
        <w:rPr>
          <w:rFonts w:ascii="Futura Bk BT" w:eastAsia="Times New Roman" w:hAnsi="Futura Bk BT" w:cs="Lucida Sans Unicode"/>
          <w:b/>
          <w:sz w:val="20"/>
          <w:szCs w:val="20"/>
        </w:rPr>
      </w:pPr>
      <w:r w:rsidRPr="00870F49">
        <w:rPr>
          <w:rFonts w:ascii="Futura Bk BT" w:hAnsi="Futura Bk BT" w:cs="Lucida Sans Unicode"/>
          <w:b/>
          <w:sz w:val="20"/>
          <w:szCs w:val="20"/>
        </w:rPr>
        <w:br w:type="page"/>
      </w:r>
    </w:p>
    <w:p w14:paraId="5C821392" w14:textId="3EBE0E8D" w:rsidR="00865A47" w:rsidRPr="00870F49" w:rsidRDefault="0053323F" w:rsidP="00865A47">
      <w:pPr>
        <w:pStyle w:val="Title"/>
        <w:rPr>
          <w:rFonts w:ascii="Futura Bk BT" w:hAnsi="Futura Bk BT" w:cs="Lucida Sans Unicode"/>
          <w:b/>
          <w:sz w:val="20"/>
        </w:rPr>
      </w:pPr>
      <w:r w:rsidRPr="00870F49">
        <w:rPr>
          <w:rFonts w:ascii="Futura Bk BT" w:hAnsi="Futura Bk BT" w:cs="Lucida Sans Unicode"/>
          <w:b/>
          <w:sz w:val="20"/>
        </w:rPr>
        <w:lastRenderedPageBreak/>
        <w:t xml:space="preserve">Survey </w:t>
      </w:r>
      <w:r w:rsidR="00865A47" w:rsidRPr="00870F49">
        <w:rPr>
          <w:rFonts w:ascii="Futura Bk BT" w:hAnsi="Futura Bk BT" w:cs="Lucida Sans Unicode"/>
          <w:b/>
          <w:sz w:val="20"/>
        </w:rPr>
        <w:t>Information</w:t>
      </w:r>
    </w:p>
    <w:p w14:paraId="4D69DF26" w14:textId="7872A2EE" w:rsidR="00865A47" w:rsidRPr="00870F49" w:rsidRDefault="00865A47" w:rsidP="002458A1">
      <w:pPr>
        <w:spacing w:after="0" w:line="240" w:lineRule="auto"/>
        <w:jc w:val="center"/>
        <w:rPr>
          <w:rFonts w:ascii="Futura Bk BT" w:hAnsi="Futura Bk BT"/>
          <w:sz w:val="20"/>
          <w:szCs w:val="20"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1980"/>
        <w:gridCol w:w="4536"/>
        <w:gridCol w:w="3112"/>
      </w:tblGrid>
      <w:tr w:rsidR="00091D72" w:rsidRPr="00870F49" w14:paraId="70242319" w14:textId="77777777" w:rsidTr="00091D72">
        <w:tc>
          <w:tcPr>
            <w:tcW w:w="1980" w:type="dxa"/>
            <w:vAlign w:val="center"/>
          </w:tcPr>
          <w:p w14:paraId="44C678F7" w14:textId="5EA49555" w:rsidR="00091D72" w:rsidRPr="00870F49" w:rsidRDefault="00091D72" w:rsidP="00091D72">
            <w:pPr>
              <w:rPr>
                <w:rFonts w:ascii="Futura Bk BT" w:hAnsi="Futura Bk BT"/>
                <w:sz w:val="20"/>
                <w:szCs w:val="20"/>
              </w:rPr>
            </w:pPr>
            <w:r w:rsidRPr="00870F49">
              <w:rPr>
                <w:rFonts w:ascii="Futura Bk BT" w:hAnsi="Futura Bk BT"/>
                <w:sz w:val="20"/>
                <w:szCs w:val="20"/>
              </w:rPr>
              <w:t>Project Title</w:t>
            </w:r>
          </w:p>
        </w:tc>
        <w:tc>
          <w:tcPr>
            <w:tcW w:w="7648" w:type="dxa"/>
            <w:gridSpan w:val="2"/>
            <w:vAlign w:val="center"/>
          </w:tcPr>
          <w:p w14:paraId="3C117E18" w14:textId="77777777" w:rsidR="00091D72" w:rsidRPr="00870F49" w:rsidRDefault="00091D72" w:rsidP="00091D72">
            <w:pPr>
              <w:rPr>
                <w:rFonts w:ascii="Futura Bk BT" w:hAnsi="Futura Bk BT"/>
                <w:sz w:val="20"/>
                <w:szCs w:val="20"/>
              </w:rPr>
            </w:pPr>
          </w:p>
          <w:p w14:paraId="0D1B6CA8" w14:textId="6B01B88A" w:rsidR="00091D72" w:rsidRPr="00870F49" w:rsidRDefault="00091D72" w:rsidP="00091D72">
            <w:pPr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53323F" w:rsidRPr="00870F49" w14:paraId="1424AF77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5C19C41D" w14:textId="77E71B8F" w:rsidR="0053323F" w:rsidRPr="00870F49" w:rsidRDefault="00E60E57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i/>
                <w:iCs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Can </w:t>
            </w:r>
            <w:r w:rsidR="0053323F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the survey 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be</w:t>
            </w:r>
            <w:r w:rsidR="00870F49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</w:t>
            </w:r>
            <w:r w:rsidR="0053323F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considered medical research?</w:t>
            </w:r>
          </w:p>
        </w:tc>
        <w:tc>
          <w:tcPr>
            <w:tcW w:w="3112" w:type="dxa"/>
            <w:vAlign w:val="center"/>
          </w:tcPr>
          <w:p w14:paraId="638583F8" w14:textId="23917E53" w:rsidR="0053323F" w:rsidRPr="00870F49" w:rsidRDefault="0053323F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2796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170173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33"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80233" w:rsidRPr="00870F49" w14:paraId="130FBAE9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3AFEB3D7" w14:textId="0B3345A8" w:rsidR="00080233" w:rsidRPr="00870F49" w:rsidRDefault="00E60E57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Does </w:t>
            </w:r>
            <w:r w:rsidR="00080233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the survey 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need to </w:t>
            </w:r>
            <w:r w:rsidR="00080233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be supported by a certified approval/waiver of the main coordinator’s institute Ethics Committee (EC)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?</w:t>
            </w:r>
          </w:p>
        </w:tc>
        <w:tc>
          <w:tcPr>
            <w:tcW w:w="3112" w:type="dxa"/>
            <w:vAlign w:val="center"/>
          </w:tcPr>
          <w:p w14:paraId="5846113A" w14:textId="0C43E2EA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82658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180368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80233" w:rsidRPr="00870F49" w14:paraId="2B2C8EF4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0EFD87BA" w14:textId="0B532C43" w:rsidR="00080233" w:rsidRPr="00870F49" w:rsidRDefault="00534836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Do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</w:t>
            </w:r>
            <w:r w:rsidR="00080233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the results of the survey </w:t>
            </w:r>
            <w:r w:rsidR="00E60E57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have </w:t>
            </w:r>
            <w:r w:rsidR="00080233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the potential to affect clinical practice</w:t>
            </w:r>
            <w:r w:rsidR="00E60E57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?</w:t>
            </w:r>
          </w:p>
        </w:tc>
        <w:tc>
          <w:tcPr>
            <w:tcW w:w="3112" w:type="dxa"/>
            <w:vAlign w:val="center"/>
          </w:tcPr>
          <w:p w14:paraId="2F4CAA43" w14:textId="6D28C68E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21443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1901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80233" w:rsidRPr="00870F49" w14:paraId="1A72C73E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2556E311" w14:textId="7E0E043E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Please specify the Survey Target (select all that apply)</w:t>
            </w:r>
          </w:p>
          <w:p w14:paraId="7AC5AD7D" w14:textId="0C933126" w:rsidR="00091D72" w:rsidRPr="00870F49" w:rsidRDefault="00091D7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All ERA Members</w:t>
            </w:r>
          </w:p>
          <w:p w14:paraId="29B0E2AA" w14:textId="2E51BAAC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Geographical Area</w:t>
            </w:r>
          </w:p>
          <w:p w14:paraId="10732A3C" w14:textId="399F8B59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Health </w:t>
            </w:r>
            <w:r w:rsidR="00091D72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professionals</w:t>
            </w:r>
          </w:p>
          <w:p w14:paraId="721EE3E9" w14:textId="71E972ED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Patients</w:t>
            </w:r>
          </w:p>
          <w:p w14:paraId="19DDB337" w14:textId="48A9F1AB" w:rsidR="00080233" w:rsidRPr="00870F49" w:rsidRDefault="00091D7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Caregivers</w:t>
            </w:r>
          </w:p>
        </w:tc>
        <w:tc>
          <w:tcPr>
            <w:tcW w:w="3112" w:type="dxa"/>
            <w:vAlign w:val="center"/>
          </w:tcPr>
          <w:p w14:paraId="57EEFC38" w14:textId="77777777" w:rsidR="00091D72" w:rsidRPr="00870F49" w:rsidRDefault="00091D7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  <w:p w14:paraId="43A59B4C" w14:textId="4D7D388B" w:rsidR="00091D72" w:rsidRPr="00870F49" w:rsidRDefault="00091D7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203803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6693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6BCAE276" w14:textId="05D125D9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ERA Area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15240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Only Europe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206394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6CE0E1B4" w14:textId="77777777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102786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213879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23F085DF" w14:textId="77777777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3439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67364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69311155" w14:textId="2FF374B5" w:rsidR="00080233" w:rsidRPr="00870F49" w:rsidRDefault="00080233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116439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98608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D72" w:rsidRPr="00870F49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F903A9" w:rsidRPr="00870F49" w14:paraId="0FD11E8A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7EA7E6A5" w14:textId="0080ADAC" w:rsidR="00F903A9" w:rsidRPr="00870F49" w:rsidRDefault="00E60E57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Can the </w:t>
            </w:r>
            <w:r w:rsidR="00F903A9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proposed study group perform the data processing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?</w:t>
            </w:r>
            <w:r w:rsidR="00F903A9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2" w:type="dxa"/>
            <w:vAlign w:val="center"/>
          </w:tcPr>
          <w:p w14:paraId="0A483976" w14:textId="24F87FFE" w:rsidR="00F903A9" w:rsidRPr="00870F49" w:rsidRDefault="00F903A9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41872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190310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A59EB" w:rsidRPr="00870F49" w14:paraId="0C9C672C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51D113DC" w14:textId="2488713A" w:rsidR="008A59EB" w:rsidRPr="00870F49" w:rsidRDefault="008A59EB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If NO, please provide the alternative appointed/hired institution</w:t>
            </w:r>
          </w:p>
        </w:tc>
        <w:tc>
          <w:tcPr>
            <w:tcW w:w="3112" w:type="dxa"/>
            <w:vAlign w:val="center"/>
          </w:tcPr>
          <w:p w14:paraId="73A04BA7" w14:textId="77777777" w:rsidR="008A59EB" w:rsidRPr="00870F49" w:rsidRDefault="008A59EB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  <w:p w14:paraId="30F43B01" w14:textId="77777777" w:rsidR="008A59EB" w:rsidRPr="00870F49" w:rsidRDefault="008A59EB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  <w:p w14:paraId="5CF3B610" w14:textId="67833E27" w:rsidR="008A59EB" w:rsidRPr="00870F49" w:rsidRDefault="008A59EB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</w:tc>
      </w:tr>
      <w:tr w:rsidR="00080233" w:rsidRPr="00870F49" w14:paraId="78616BD4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08644267" w14:textId="7566D123" w:rsidR="00080233" w:rsidRPr="00870F49" w:rsidRDefault="00091D7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Survey Plan attached (if NO</w:t>
            </w:r>
            <w:r w:rsidR="00534836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T provided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the survey will be automatically rejected)</w:t>
            </w:r>
          </w:p>
        </w:tc>
        <w:tc>
          <w:tcPr>
            <w:tcW w:w="3112" w:type="dxa"/>
            <w:vAlign w:val="center"/>
          </w:tcPr>
          <w:p w14:paraId="09540C1D" w14:textId="5769486D" w:rsidR="00080233" w:rsidRPr="00870F49" w:rsidRDefault="00091D7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3726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13529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32" w:rsidRPr="00870F49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B00932" w:rsidRPr="00870F49" w14:paraId="2045986C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2ECBC2C3" w14:textId="6B271C2D" w:rsidR="00B00932" w:rsidRPr="00870F49" w:rsidRDefault="00B0093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Will the survey results </w:t>
            </w:r>
            <w:r w:rsidR="00534836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be used to 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submit </w:t>
            </w:r>
            <w:r w:rsidR="00534836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a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publication?</w:t>
            </w:r>
          </w:p>
        </w:tc>
        <w:tc>
          <w:tcPr>
            <w:tcW w:w="3112" w:type="dxa"/>
            <w:vAlign w:val="center"/>
          </w:tcPr>
          <w:p w14:paraId="59FB7F0A" w14:textId="5D27397F" w:rsidR="00B00932" w:rsidRPr="00870F49" w:rsidRDefault="00B0093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208528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18949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B00932" w:rsidRPr="00870F49" w14:paraId="5D1108A4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40EC3BFB" w14:textId="66094073" w:rsidR="00B00932" w:rsidRPr="00870F49" w:rsidRDefault="00B0093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If NO specify</w:t>
            </w:r>
            <w:r w:rsidR="00E60E57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why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3112" w:type="dxa"/>
            <w:vAlign w:val="center"/>
          </w:tcPr>
          <w:p w14:paraId="68B4488A" w14:textId="77777777" w:rsidR="00B00932" w:rsidRPr="00870F49" w:rsidRDefault="00B0093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  <w:p w14:paraId="41C5D1DE" w14:textId="3957646C" w:rsidR="00B00932" w:rsidRPr="00870F49" w:rsidRDefault="00B00932" w:rsidP="00091D72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</w:tc>
      </w:tr>
      <w:tr w:rsidR="00951F75" w:rsidRPr="00870F49" w14:paraId="4B3B1E80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6FFBA827" w14:textId="505041D6" w:rsidR="00951F75" w:rsidRPr="00870F49" w:rsidRDefault="00951F75" w:rsidP="00951F75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Will the survey results </w:t>
            </w:r>
            <w:r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be posted on the website</w:t>
            </w: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?</w:t>
            </w:r>
          </w:p>
        </w:tc>
        <w:tc>
          <w:tcPr>
            <w:tcW w:w="3112" w:type="dxa"/>
            <w:vAlign w:val="center"/>
          </w:tcPr>
          <w:p w14:paraId="246ED702" w14:textId="4447F71F" w:rsidR="00951F75" w:rsidRPr="00870F49" w:rsidRDefault="00951F75" w:rsidP="00951F75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YES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6975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NO </w:t>
            </w:r>
            <w:sdt>
              <w:sdtPr>
                <w:rPr>
                  <w:rFonts w:ascii="Futura Bk BT" w:eastAsia="Times New Roman" w:hAnsi="Futura Bk BT" w:cs="Tahoma"/>
                  <w:sz w:val="20"/>
                  <w:szCs w:val="20"/>
                  <w:lang w:val="en-US"/>
                </w:rPr>
                <w:id w:val="-100998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F49">
                  <w:rPr>
                    <w:rFonts w:ascii="MS Gothic" w:eastAsia="MS Gothic" w:hAnsi="MS Gothic" w:cs="Tahoma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951F75" w:rsidRPr="00870F49" w14:paraId="289457D4" w14:textId="77777777" w:rsidTr="00870F49">
        <w:tblPrEx>
          <w:tblLook w:val="0600" w:firstRow="0" w:lastRow="0" w:firstColumn="0" w:lastColumn="0" w:noHBand="1" w:noVBand="1"/>
        </w:tblPrEx>
        <w:tc>
          <w:tcPr>
            <w:tcW w:w="6516" w:type="dxa"/>
            <w:gridSpan w:val="2"/>
            <w:vAlign w:val="center"/>
          </w:tcPr>
          <w:p w14:paraId="5224A1FC" w14:textId="5DFA2612" w:rsidR="00951F75" w:rsidRPr="00870F49" w:rsidRDefault="00951F75" w:rsidP="00951F75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  <w:r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If NO specify why:</w:t>
            </w:r>
          </w:p>
        </w:tc>
        <w:tc>
          <w:tcPr>
            <w:tcW w:w="3112" w:type="dxa"/>
            <w:vAlign w:val="center"/>
          </w:tcPr>
          <w:p w14:paraId="60937A5F" w14:textId="77777777" w:rsidR="00951F75" w:rsidRPr="00870F49" w:rsidRDefault="00951F75" w:rsidP="00951F75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  <w:p w14:paraId="62671B6F" w14:textId="77777777" w:rsidR="00951F75" w:rsidRPr="00870F49" w:rsidRDefault="00951F75" w:rsidP="00951F75">
            <w:pPr>
              <w:tabs>
                <w:tab w:val="left" w:leader="underscore" w:pos="5387"/>
              </w:tabs>
              <w:autoSpaceDE w:val="0"/>
              <w:autoSpaceDN w:val="0"/>
              <w:adjustRightInd w:val="0"/>
              <w:jc w:val="center"/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</w:pPr>
          </w:p>
        </w:tc>
      </w:tr>
    </w:tbl>
    <w:p w14:paraId="1C1DF90A" w14:textId="77777777" w:rsidR="00B00932" w:rsidRPr="00870F49" w:rsidRDefault="00B00932" w:rsidP="00091D72">
      <w:pPr>
        <w:autoSpaceDE w:val="0"/>
        <w:autoSpaceDN w:val="0"/>
        <w:adjustRightInd w:val="0"/>
        <w:spacing w:after="200" w:line="276" w:lineRule="auto"/>
        <w:contextualSpacing/>
        <w:rPr>
          <w:rFonts w:ascii="Futura Bk BT" w:eastAsia="Times New Roman" w:hAnsi="Futura Bk BT" w:cs="Tahoma"/>
          <w:sz w:val="20"/>
          <w:szCs w:val="20"/>
          <w:lang w:val="en-US"/>
        </w:rPr>
      </w:pPr>
    </w:p>
    <w:p w14:paraId="61C17896" w14:textId="0C9F00C0" w:rsidR="00091D72" w:rsidRPr="00870F49" w:rsidRDefault="009F62C0" w:rsidP="00091D72">
      <w:pPr>
        <w:autoSpaceDE w:val="0"/>
        <w:autoSpaceDN w:val="0"/>
        <w:adjustRightInd w:val="0"/>
        <w:spacing w:after="200" w:line="276" w:lineRule="auto"/>
        <w:contextualSpacing/>
        <w:rPr>
          <w:rFonts w:ascii="Futura Bk BT" w:eastAsia="Times New Roman" w:hAnsi="Futura Bk BT" w:cs="Tahoma"/>
          <w:sz w:val="20"/>
          <w:szCs w:val="20"/>
          <w:lang w:val="en-US"/>
        </w:rPr>
      </w:pP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MANDATORY: </w:t>
      </w:r>
      <w:r w:rsidR="00B00932" w:rsidRPr="00870F49">
        <w:rPr>
          <w:rFonts w:ascii="Futura Bk BT" w:eastAsia="Times New Roman" w:hAnsi="Futura Bk BT" w:cs="Tahoma"/>
          <w:sz w:val="20"/>
          <w:szCs w:val="20"/>
          <w:lang w:val="en-US"/>
        </w:rPr>
        <w:t>The</w:t>
      </w:r>
      <w:r w:rsidR="00534836">
        <w:rPr>
          <w:rFonts w:ascii="Futura Bk BT" w:eastAsia="Times New Roman" w:hAnsi="Futura Bk BT" w:cs="Tahoma"/>
          <w:sz w:val="20"/>
          <w:szCs w:val="20"/>
          <w:lang w:val="en-US"/>
        </w:rPr>
        <w:t xml:space="preserve"> full survey questionnaire (Annex I</w:t>
      </w:r>
      <w:r w:rsidR="000B7BCC">
        <w:rPr>
          <w:rFonts w:ascii="Futura Bk BT" w:eastAsia="Times New Roman" w:hAnsi="Futura Bk BT" w:cs="Tahoma"/>
          <w:sz w:val="20"/>
          <w:szCs w:val="20"/>
          <w:lang w:val="en-US"/>
        </w:rPr>
        <w:t>II</w:t>
      </w:r>
      <w:r w:rsidR="00534836">
        <w:rPr>
          <w:rFonts w:ascii="Futura Bk BT" w:eastAsia="Times New Roman" w:hAnsi="Futura Bk BT" w:cs="Tahoma"/>
          <w:sz w:val="20"/>
          <w:szCs w:val="20"/>
          <w:lang w:val="en-US"/>
        </w:rPr>
        <w:t>) must be submitted with this application as well as a detailed Survey Plan (Annex I) that must include the following information:</w:t>
      </w:r>
      <w:r w:rsidR="00B00932"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 </w:t>
      </w:r>
    </w:p>
    <w:p w14:paraId="6AB25439" w14:textId="4AEC7DB9" w:rsidR="00091D72" w:rsidRPr="00870F49" w:rsidRDefault="00091D72" w:rsidP="00091D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Futura Bk BT" w:eastAsia="Times New Roman" w:hAnsi="Futura Bk BT" w:cs="Tahoma"/>
          <w:sz w:val="20"/>
          <w:szCs w:val="20"/>
        </w:rPr>
      </w:pPr>
      <w:r w:rsidRPr="00870F49">
        <w:rPr>
          <w:rFonts w:ascii="Futura Bk BT" w:eastAsia="Times New Roman" w:hAnsi="Futura Bk BT" w:cs="Tahoma"/>
          <w:sz w:val="20"/>
          <w:szCs w:val="20"/>
          <w:u w:val="single"/>
          <w:lang w:val="en-US"/>
        </w:rPr>
        <w:t>who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 is invited to complete the survey (define</w:t>
      </w:r>
      <w:r w:rsidR="00534836">
        <w:rPr>
          <w:rFonts w:ascii="Futura Bk BT" w:eastAsia="Times New Roman" w:hAnsi="Futura Bk BT" w:cs="Tahoma"/>
          <w:sz w:val="20"/>
          <w:szCs w:val="20"/>
          <w:lang w:val="en-US"/>
        </w:rPr>
        <w:t xml:space="preserve"> the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 clusters), </w:t>
      </w:r>
    </w:p>
    <w:p w14:paraId="3CA6C7EA" w14:textId="3E7EA20B" w:rsidR="00091D72" w:rsidRPr="00870F49" w:rsidRDefault="00091D72" w:rsidP="00091D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Futura Bk BT" w:eastAsia="Times New Roman" w:hAnsi="Futura Bk BT" w:cs="Tahoma"/>
          <w:sz w:val="20"/>
          <w:szCs w:val="20"/>
        </w:rPr>
      </w:pPr>
      <w:r w:rsidRPr="00870F49">
        <w:rPr>
          <w:rFonts w:ascii="Futura Bk BT" w:eastAsia="Times New Roman" w:hAnsi="Futura Bk BT" w:cs="Tahoma"/>
          <w:sz w:val="20"/>
          <w:szCs w:val="20"/>
          <w:u w:val="single"/>
          <w:lang w:val="en-US"/>
        </w:rPr>
        <w:t>how many times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 they will be asked to complete the survey (i.e. </w:t>
      </w:r>
      <w:hyperlink r:id="rId8" w:history="1">
        <w:r w:rsidRPr="00870F49">
          <w:rPr>
            <w:rStyle w:val="Hyperlink"/>
            <w:rFonts w:ascii="Futura Bk BT" w:eastAsia="Times New Roman" w:hAnsi="Futura Bk BT" w:cs="Tahoma"/>
            <w:sz w:val="20"/>
            <w:szCs w:val="20"/>
            <w:lang w:val="en-US"/>
          </w:rPr>
          <w:t>Delphi Method©</w:t>
        </w:r>
      </w:hyperlink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) and </w:t>
      </w:r>
      <w:r w:rsidR="00534836">
        <w:rPr>
          <w:rFonts w:ascii="Futura Bk BT" w:eastAsia="Times New Roman" w:hAnsi="Futura Bk BT" w:cs="Tahoma"/>
          <w:sz w:val="20"/>
          <w:szCs w:val="20"/>
          <w:lang w:val="en-US"/>
        </w:rPr>
        <w:t xml:space="preserve">describe 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their potential </w:t>
      </w:r>
      <w:r w:rsidRPr="00870F49">
        <w:rPr>
          <w:rFonts w:ascii="Futura Bk BT" w:eastAsia="Times New Roman" w:hAnsi="Futura Bk BT" w:cs="Tahoma"/>
          <w:sz w:val="20"/>
          <w:szCs w:val="20"/>
          <w:u w:val="single"/>
          <w:lang w:val="en-US"/>
        </w:rPr>
        <w:t>engagement</w:t>
      </w:r>
      <w:r w:rsidRPr="00870F49">
        <w:rPr>
          <w:rFonts w:ascii="Futura Bk BT" w:eastAsia="Times New Roman" w:hAnsi="Futura Bk BT" w:cs="Tahoma"/>
          <w:b/>
          <w:bCs/>
          <w:sz w:val="20"/>
          <w:szCs w:val="20"/>
          <w:lang w:val="en-US"/>
        </w:rPr>
        <w:t xml:space="preserve"> 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in the project, </w:t>
      </w:r>
    </w:p>
    <w:p w14:paraId="3CEFDA9B" w14:textId="6D9FEFFB" w:rsidR="00B00932" w:rsidRPr="00870F49" w:rsidRDefault="00534836" w:rsidP="00091D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Futura Bk BT" w:eastAsia="Times New Roman" w:hAnsi="Futura Bk BT" w:cs="Tahoma"/>
          <w:sz w:val="20"/>
          <w:szCs w:val="20"/>
        </w:rPr>
      </w:pPr>
      <w:r>
        <w:rPr>
          <w:rFonts w:ascii="Futura Bk BT" w:eastAsia="Times New Roman" w:hAnsi="Futura Bk BT" w:cs="Tahoma"/>
          <w:sz w:val="20"/>
          <w:szCs w:val="20"/>
          <w:lang w:val="en-US"/>
        </w:rPr>
        <w:t>a</w:t>
      </w:r>
      <w:r w:rsidR="00B00932"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 clear roadmap containing: </w:t>
      </w:r>
    </w:p>
    <w:p w14:paraId="788B251B" w14:textId="77777777" w:rsidR="00B00932" w:rsidRPr="00870F49" w:rsidRDefault="00B00932" w:rsidP="00B0093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rPr>
          <w:rFonts w:ascii="Futura Bk BT" w:eastAsia="Times New Roman" w:hAnsi="Futura Bk BT" w:cs="Tahoma"/>
          <w:sz w:val="20"/>
          <w:szCs w:val="20"/>
        </w:rPr>
      </w:pP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survey circulation schedule </w:t>
      </w:r>
    </w:p>
    <w:p w14:paraId="688F704B" w14:textId="6F399E38" w:rsidR="00B00932" w:rsidRPr="00870F49" w:rsidRDefault="00B00932" w:rsidP="00B0093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rPr>
          <w:rFonts w:ascii="Futura Bk BT" w:eastAsia="Times New Roman" w:hAnsi="Futura Bk BT" w:cs="Tahoma"/>
          <w:sz w:val="20"/>
          <w:szCs w:val="20"/>
        </w:rPr>
      </w:pP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>description of how the data will be processed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ab/>
      </w:r>
    </w:p>
    <w:p w14:paraId="3508A39F" w14:textId="2BC65EDB" w:rsidR="009F62C0" w:rsidRPr="00870F49" w:rsidRDefault="00091D72" w:rsidP="009F62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Futura Bk BT" w:eastAsia="Times New Roman" w:hAnsi="Futura Bk BT" w:cs="Tahoma"/>
          <w:sz w:val="20"/>
          <w:szCs w:val="20"/>
        </w:rPr>
      </w:pP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>if applicable</w:t>
      </w:r>
      <w:r w:rsidR="009F62C0"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, specify if 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users completing the survey </w:t>
      </w:r>
      <w:r w:rsidR="009F62C0" w:rsidRPr="00870F49">
        <w:rPr>
          <w:rFonts w:ascii="Futura Bk BT" w:eastAsia="Times New Roman" w:hAnsi="Futura Bk BT" w:cs="Tahoma"/>
          <w:sz w:val="20"/>
          <w:szCs w:val="20"/>
          <w:lang w:val="en-US"/>
        </w:rPr>
        <w:t xml:space="preserve">will </w:t>
      </w:r>
      <w:r w:rsidRPr="00870F49">
        <w:rPr>
          <w:rFonts w:ascii="Futura Bk BT" w:eastAsia="Times New Roman" w:hAnsi="Futura Bk BT" w:cs="Tahoma"/>
          <w:sz w:val="20"/>
          <w:szCs w:val="20"/>
          <w:lang w:val="en-US"/>
        </w:rPr>
        <w:t>appear in the paper as co-authors</w:t>
      </w:r>
    </w:p>
    <w:p w14:paraId="6D220252" w14:textId="77777777" w:rsidR="00091D72" w:rsidRPr="00870F49" w:rsidRDefault="00091D72" w:rsidP="002458A1">
      <w:pPr>
        <w:spacing w:after="0" w:line="240" w:lineRule="auto"/>
        <w:rPr>
          <w:rFonts w:ascii="Futura Bk BT" w:hAnsi="Futura Bk BT"/>
          <w:sz w:val="20"/>
          <w:szCs w:val="20"/>
        </w:rPr>
      </w:pPr>
    </w:p>
    <w:p w14:paraId="74BBA2D6" w14:textId="14526922" w:rsidR="00DB5051" w:rsidRPr="00870F49" w:rsidRDefault="00DB5051" w:rsidP="002458A1">
      <w:pPr>
        <w:tabs>
          <w:tab w:val="left" w:pos="4563"/>
        </w:tabs>
        <w:spacing w:after="0" w:line="240" w:lineRule="auto"/>
        <w:ind w:right="-568"/>
        <w:rPr>
          <w:rFonts w:ascii="Futura Bk BT" w:hAnsi="Futura Bk BT" w:cs="Tahoma"/>
          <w:i/>
          <w:iCs/>
          <w:sz w:val="20"/>
          <w:szCs w:val="20"/>
        </w:rPr>
      </w:pPr>
      <w:r w:rsidRPr="00870F49">
        <w:rPr>
          <w:rFonts w:ascii="Futura Bk BT" w:hAnsi="Futura Bk BT" w:cs="Tahoma"/>
          <w:i/>
          <w:iCs/>
          <w:sz w:val="20"/>
          <w:szCs w:val="20"/>
        </w:rPr>
        <w:t xml:space="preserve">As an </w:t>
      </w:r>
      <w:r w:rsidR="00E5169F" w:rsidRPr="00870F49">
        <w:rPr>
          <w:rFonts w:ascii="Futura Bk BT" w:hAnsi="Futura Bk BT" w:cs="Tahoma"/>
          <w:i/>
          <w:iCs/>
          <w:sz w:val="20"/>
          <w:szCs w:val="20"/>
        </w:rPr>
        <w:t>applicant</w:t>
      </w:r>
      <w:r w:rsidRPr="00870F49">
        <w:rPr>
          <w:rFonts w:ascii="Futura Bk BT" w:hAnsi="Futura Bk BT" w:cs="Tahoma"/>
          <w:i/>
          <w:iCs/>
          <w:sz w:val="20"/>
          <w:szCs w:val="20"/>
        </w:rPr>
        <w:t xml:space="preserve">, I hereby declare that I have not been sentenced by any Court during the last 10 years for any offences which may affect ERA or cause damages (including reputational damages) to ERA (for such purpose, a plea-agreement or any similar alternative is considered equal to a Criminal Court decision: a first instance decision is equal to a final judgment).  I am going to resign immediately from </w:t>
      </w:r>
      <w:r w:rsidR="003046F6" w:rsidRPr="00870F49">
        <w:rPr>
          <w:rFonts w:ascii="Futura Bk BT" w:hAnsi="Futura Bk BT" w:cs="Tahoma"/>
          <w:i/>
          <w:iCs/>
          <w:sz w:val="20"/>
          <w:szCs w:val="20"/>
        </w:rPr>
        <w:t>this project</w:t>
      </w:r>
      <w:r w:rsidRPr="00870F49">
        <w:rPr>
          <w:rFonts w:ascii="Futura Bk BT" w:hAnsi="Futura Bk BT" w:cs="Tahoma"/>
          <w:i/>
          <w:iCs/>
          <w:sz w:val="20"/>
          <w:szCs w:val="20"/>
        </w:rPr>
        <w:t xml:space="preserve"> in case I will fall in the situation provided for under the previous paragraph. Any violation will be promptly sanctioned by the competent authorities.</w:t>
      </w:r>
    </w:p>
    <w:p w14:paraId="35C362F1" w14:textId="77777777" w:rsidR="00DB5051" w:rsidRPr="00870F49" w:rsidRDefault="00DB5051" w:rsidP="002458A1">
      <w:pPr>
        <w:tabs>
          <w:tab w:val="left" w:pos="4563"/>
        </w:tabs>
        <w:spacing w:after="0" w:line="240" w:lineRule="auto"/>
        <w:ind w:right="849"/>
        <w:jc w:val="both"/>
        <w:rPr>
          <w:rFonts w:ascii="Futura Bk BT" w:hAnsi="Futura Bk BT" w:cs="Calibri"/>
          <w:iCs/>
          <w:sz w:val="20"/>
          <w:szCs w:val="20"/>
        </w:rPr>
      </w:pPr>
    </w:p>
    <w:p w14:paraId="23B78E05" w14:textId="698B80FB" w:rsidR="00DB5051" w:rsidRPr="00870F49" w:rsidRDefault="00DB5051" w:rsidP="002458A1">
      <w:pPr>
        <w:spacing w:after="0" w:line="240" w:lineRule="auto"/>
        <w:ind w:right="707" w:firstLine="567"/>
        <w:jc w:val="both"/>
        <w:outlineLvl w:val="0"/>
        <w:rPr>
          <w:rFonts w:ascii="Futura Bk BT" w:hAnsi="Futura Bk BT" w:cs="Tahoma"/>
          <w:sz w:val="20"/>
          <w:szCs w:val="20"/>
          <w:u w:val="single"/>
          <w:lang w:val="en-US"/>
        </w:rPr>
      </w:pPr>
      <w:r w:rsidRPr="00870F49">
        <w:rPr>
          <w:rFonts w:ascii="Futura Bk BT" w:hAnsi="Futura Bk BT" w:cs="Tahoma"/>
          <w:sz w:val="20"/>
          <w:szCs w:val="20"/>
          <w:lang w:val="en-US"/>
        </w:rPr>
        <w:t>Date</w:t>
      </w:r>
      <w:r w:rsidR="003146F7" w:rsidRPr="00870F49">
        <w:rPr>
          <w:rFonts w:ascii="Futura Bk BT" w:hAnsi="Futura Bk BT" w:cs="Tahoma"/>
          <w:sz w:val="20"/>
          <w:szCs w:val="20"/>
          <w:lang w:val="en-US"/>
        </w:rPr>
        <w:t>:</w:t>
      </w:r>
      <w:r w:rsidRPr="00870F49">
        <w:rPr>
          <w:rFonts w:ascii="Futura Bk BT" w:hAnsi="Futura Bk BT" w:cs="Tahoma"/>
          <w:sz w:val="20"/>
          <w:szCs w:val="20"/>
          <w:u w:val="single"/>
          <w:lang w:val="en-US"/>
        </w:rPr>
        <w:t>_________________</w:t>
      </w:r>
      <w:r w:rsidRPr="00870F49">
        <w:rPr>
          <w:rFonts w:ascii="Futura Bk BT" w:hAnsi="Futura Bk BT" w:cs="Tahoma"/>
          <w:sz w:val="20"/>
          <w:szCs w:val="20"/>
          <w:lang w:val="en-US"/>
        </w:rPr>
        <w:t>____________________Signature</w:t>
      </w:r>
      <w:r w:rsidR="003146F7" w:rsidRPr="00870F49">
        <w:rPr>
          <w:rFonts w:ascii="Futura Bk BT" w:hAnsi="Futura Bk BT" w:cs="Tahoma"/>
          <w:sz w:val="20"/>
          <w:szCs w:val="20"/>
          <w:lang w:val="en-US"/>
        </w:rPr>
        <w:t>:</w:t>
      </w:r>
      <w:r w:rsidRPr="00870F49">
        <w:rPr>
          <w:rFonts w:ascii="Futura Bk BT" w:hAnsi="Futura Bk BT" w:cs="Tahoma"/>
          <w:sz w:val="20"/>
          <w:szCs w:val="20"/>
          <w:u w:val="single"/>
          <w:lang w:val="en-US"/>
        </w:rPr>
        <w:t>____________________</w:t>
      </w:r>
    </w:p>
    <w:p w14:paraId="1CD7F2F3" w14:textId="77777777" w:rsidR="00F82231" w:rsidRPr="00870F49" w:rsidRDefault="00F82231" w:rsidP="002458A1">
      <w:pPr>
        <w:spacing w:after="0" w:line="240" w:lineRule="auto"/>
        <w:ind w:right="707"/>
        <w:jc w:val="both"/>
        <w:rPr>
          <w:rFonts w:ascii="Futura Bk BT" w:hAnsi="Futura Bk BT" w:cs="Tahoma"/>
          <w:b/>
          <w:sz w:val="20"/>
          <w:szCs w:val="20"/>
          <w:lang w:val="en-US"/>
        </w:rPr>
      </w:pPr>
    </w:p>
    <w:p w14:paraId="635B196D" w14:textId="72BECD54" w:rsidR="00DB5051" w:rsidRPr="00870F49" w:rsidRDefault="00DB5051" w:rsidP="00870F49">
      <w:pPr>
        <w:tabs>
          <w:tab w:val="left" w:pos="4563"/>
        </w:tabs>
        <w:spacing w:after="0" w:line="240" w:lineRule="auto"/>
        <w:ind w:right="-568"/>
        <w:rPr>
          <w:rFonts w:ascii="Futura Bk BT" w:hAnsi="Futura Bk BT" w:cs="Tahoma"/>
          <w:b/>
          <w:bCs/>
          <w:i/>
          <w:iCs/>
          <w:sz w:val="18"/>
          <w:szCs w:val="18"/>
        </w:rPr>
      </w:pPr>
      <w:r w:rsidRPr="00870F49">
        <w:rPr>
          <w:rFonts w:ascii="Futura Bk BT" w:hAnsi="Futura Bk BT" w:cs="Tahoma"/>
          <w:b/>
          <w:bCs/>
          <w:i/>
          <w:iCs/>
          <w:sz w:val="18"/>
          <w:szCs w:val="18"/>
        </w:rPr>
        <w:t>Privacy Policy and Terms and Conditions</w:t>
      </w:r>
    </w:p>
    <w:p w14:paraId="38EB61CF" w14:textId="47CE4590" w:rsidR="00DB5051" w:rsidRPr="00870F49" w:rsidRDefault="00DB5051" w:rsidP="00870F49">
      <w:pPr>
        <w:tabs>
          <w:tab w:val="left" w:pos="4563"/>
        </w:tabs>
        <w:spacing w:after="0" w:line="240" w:lineRule="auto"/>
        <w:ind w:right="-568"/>
        <w:rPr>
          <w:rFonts w:ascii="Futura Bk BT" w:hAnsi="Futura Bk BT" w:cs="Tahoma"/>
          <w:i/>
          <w:iCs/>
          <w:sz w:val="20"/>
          <w:szCs w:val="20"/>
        </w:rPr>
      </w:pPr>
      <w:r w:rsidRPr="00870F49">
        <w:rPr>
          <w:rFonts w:ascii="Futura Bk BT" w:hAnsi="Futura Bk BT" w:cs="Tahoma"/>
          <w:i/>
          <w:iCs/>
          <w:sz w:val="18"/>
          <w:szCs w:val="18"/>
        </w:rPr>
        <w:t xml:space="preserve">ERA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ERA’s </w:t>
      </w:r>
      <w:hyperlink r:id="rId9" w:history="1">
        <w:r w:rsidRPr="00AB18DC">
          <w:rPr>
            <w:i/>
            <w:iCs/>
            <w:sz w:val="18"/>
            <w:szCs w:val="18"/>
            <w:u w:val="single"/>
          </w:rPr>
          <w:t>Privacy Policy</w:t>
        </w:r>
      </w:hyperlink>
      <w:r w:rsidRPr="00870F49">
        <w:rPr>
          <w:rFonts w:ascii="Futura Bk BT" w:hAnsi="Futura Bk BT" w:cs="Tahoma"/>
          <w:i/>
          <w:iCs/>
          <w:sz w:val="18"/>
          <w:szCs w:val="18"/>
        </w:rPr>
        <w:t xml:space="preserve"> and </w:t>
      </w:r>
      <w:hyperlink r:id="rId10" w:history="1">
        <w:r w:rsidRPr="00AB18DC">
          <w:rPr>
            <w:rStyle w:val="Hyperlink"/>
            <w:i/>
            <w:iCs/>
            <w:color w:val="auto"/>
            <w:sz w:val="18"/>
            <w:szCs w:val="18"/>
          </w:rPr>
          <w:t>Terms and Conditions</w:t>
        </w:r>
      </w:hyperlink>
      <w:r w:rsidRPr="00AB18DC">
        <w:rPr>
          <w:i/>
          <w:iCs/>
          <w:sz w:val="18"/>
          <w:szCs w:val="18"/>
        </w:rPr>
        <w:t>.</w:t>
      </w:r>
    </w:p>
    <w:p w14:paraId="39141BAA" w14:textId="77777777" w:rsidR="00DB5051" w:rsidRPr="00870F49" w:rsidRDefault="00DB5051" w:rsidP="002458A1">
      <w:pPr>
        <w:spacing w:after="0" w:line="240" w:lineRule="auto"/>
        <w:ind w:right="707" w:firstLine="567"/>
        <w:jc w:val="both"/>
        <w:rPr>
          <w:rFonts w:ascii="Futura Bk BT" w:hAnsi="Futura Bk BT" w:cs="Tahoma"/>
          <w:sz w:val="18"/>
          <w:szCs w:val="18"/>
        </w:rPr>
      </w:pPr>
    </w:p>
    <w:p w14:paraId="67BFC632" w14:textId="77777777" w:rsidR="00F82231" w:rsidRPr="00870F49" w:rsidRDefault="00F82231" w:rsidP="002458A1">
      <w:pPr>
        <w:spacing w:after="0" w:line="240" w:lineRule="auto"/>
        <w:ind w:right="707" w:firstLine="567"/>
        <w:jc w:val="both"/>
        <w:rPr>
          <w:rFonts w:ascii="Futura Bk BT" w:hAnsi="Futura Bk BT" w:cs="Tahoma"/>
          <w:sz w:val="20"/>
          <w:szCs w:val="20"/>
        </w:rPr>
      </w:pPr>
    </w:p>
    <w:p w14:paraId="1A777B23" w14:textId="75E03092" w:rsidR="00FE150D" w:rsidRPr="001D1EB4" w:rsidRDefault="00DB5051" w:rsidP="001D1EB4">
      <w:pPr>
        <w:spacing w:after="0" w:line="240" w:lineRule="auto"/>
        <w:ind w:right="707" w:firstLine="567"/>
        <w:jc w:val="both"/>
        <w:rPr>
          <w:rFonts w:ascii="Futura Bk BT" w:hAnsi="Futura Bk BT" w:cs="Tahoma"/>
          <w:sz w:val="20"/>
          <w:szCs w:val="20"/>
          <w:u w:val="single"/>
          <w:lang w:val="it-IT"/>
        </w:rPr>
      </w:pPr>
      <w:r w:rsidRPr="00870F49">
        <w:rPr>
          <w:rFonts w:ascii="Futura Bk BT" w:hAnsi="Futura Bk BT" w:cs="Tahoma"/>
          <w:sz w:val="20"/>
          <w:szCs w:val="20"/>
          <w:lang w:val="it-IT"/>
        </w:rPr>
        <w:t>Date:</w:t>
      </w:r>
      <w:r w:rsidRPr="00870F49">
        <w:rPr>
          <w:rFonts w:ascii="Futura Bk BT" w:hAnsi="Futura Bk BT" w:cs="Tahoma"/>
          <w:sz w:val="20"/>
          <w:szCs w:val="20"/>
          <w:u w:val="single"/>
          <w:lang w:val="it-IT"/>
        </w:rPr>
        <w:t>___________________________</w:t>
      </w:r>
      <w:r w:rsidRPr="00870F49">
        <w:rPr>
          <w:rFonts w:ascii="Futura Bk BT" w:hAnsi="Futura Bk BT" w:cs="Tahoma"/>
          <w:sz w:val="20"/>
          <w:szCs w:val="20"/>
          <w:lang w:val="it-IT"/>
        </w:rPr>
        <w:t>_________Signature:</w:t>
      </w:r>
      <w:r w:rsidRPr="00870F49">
        <w:rPr>
          <w:rFonts w:ascii="Futura Bk BT" w:hAnsi="Futura Bk BT" w:cs="Tahoma"/>
          <w:sz w:val="20"/>
          <w:szCs w:val="20"/>
          <w:u w:val="single"/>
          <w:lang w:val="it-IT"/>
        </w:rPr>
        <w:t>______________________</w:t>
      </w:r>
    </w:p>
    <w:tbl>
      <w:tblPr>
        <w:tblW w:w="10207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FE150D" w:rsidRPr="00870F49" w14:paraId="370C23E1" w14:textId="77777777" w:rsidTr="006A1415">
        <w:trPr>
          <w:trHeight w:val="104"/>
        </w:trPr>
        <w:tc>
          <w:tcPr>
            <w:tcW w:w="10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F90FAF" w14:textId="73AD5E02" w:rsidR="00FE150D" w:rsidRPr="00870F49" w:rsidRDefault="00B00932" w:rsidP="006A1415">
            <w:pPr>
              <w:tabs>
                <w:tab w:val="left" w:pos="360"/>
                <w:tab w:val="left" w:pos="3960"/>
              </w:tabs>
              <w:spacing w:after="0" w:line="240" w:lineRule="auto"/>
              <w:jc w:val="center"/>
              <w:rPr>
                <w:rFonts w:ascii="Futura Bk BT" w:hAnsi="Futura Bk BT" w:cs="Lucida Sans Unicode"/>
                <w:b/>
                <w:sz w:val="20"/>
                <w:szCs w:val="20"/>
              </w:rPr>
            </w:pPr>
            <w:r w:rsidRPr="00870F49">
              <w:rPr>
                <w:rFonts w:ascii="Futura Bk BT" w:hAnsi="Futura Bk BT" w:cs="Lucida Sans Unicode"/>
                <w:b/>
                <w:sz w:val="20"/>
                <w:szCs w:val="20"/>
              </w:rPr>
              <w:lastRenderedPageBreak/>
              <w:t>ANNEX I: SURVEY</w:t>
            </w:r>
            <w:r w:rsidR="00FE150D" w:rsidRPr="00870F49">
              <w:rPr>
                <w:rFonts w:ascii="Futura Bk BT" w:hAnsi="Futura Bk BT" w:cs="Lucida Sans Unicode"/>
                <w:b/>
                <w:sz w:val="20"/>
                <w:szCs w:val="20"/>
              </w:rPr>
              <w:t xml:space="preserve"> DESCRIPTION</w:t>
            </w:r>
          </w:p>
          <w:p w14:paraId="6CDB6059" w14:textId="7A9BE748" w:rsidR="00FE150D" w:rsidRPr="00870F49" w:rsidRDefault="00FE150D" w:rsidP="006A1415">
            <w:pPr>
              <w:tabs>
                <w:tab w:val="left" w:pos="360"/>
                <w:tab w:val="left" w:pos="3960"/>
              </w:tabs>
              <w:spacing w:after="0" w:line="240" w:lineRule="auto"/>
              <w:jc w:val="center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>max 500 words</w:t>
            </w:r>
            <w:r w:rsidR="00534836">
              <w:rPr>
                <w:rFonts w:ascii="Futura Bk BT" w:hAnsi="Futura Bk BT"/>
                <w:bCs/>
                <w:sz w:val="20"/>
                <w:szCs w:val="20"/>
              </w:rPr>
              <w:t xml:space="preserve"> for each reply</w:t>
            </w:r>
          </w:p>
        </w:tc>
      </w:tr>
      <w:tr w:rsidR="00FE150D" w:rsidRPr="00870F49" w14:paraId="7D051911" w14:textId="77777777" w:rsidTr="006A1415">
        <w:trPr>
          <w:trHeight w:val="858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37CB" w14:textId="21CDBDD0" w:rsidR="00FE150D" w:rsidRPr="00870F49" w:rsidRDefault="00B00932" w:rsidP="002949F6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</w:tabs>
              <w:spacing w:after="0" w:line="240" w:lineRule="auto"/>
              <w:ind w:left="602" w:hanging="602"/>
              <w:rPr>
                <w:rFonts w:ascii="Futura Bk BT" w:hAnsi="Futura Bk BT" w:cs="Times New Roman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 xml:space="preserve">Survey </w:t>
            </w:r>
            <w:r w:rsidR="00FE150D" w:rsidRPr="00870F49">
              <w:rPr>
                <w:rFonts w:ascii="Futura Bk BT" w:hAnsi="Futura Bk BT"/>
                <w:bCs/>
                <w:sz w:val="20"/>
                <w:szCs w:val="20"/>
              </w:rPr>
              <w:t xml:space="preserve">description, including the </w:t>
            </w:r>
            <w:r w:rsidR="000B7BCC">
              <w:rPr>
                <w:rFonts w:ascii="Futura Bk BT" w:hAnsi="Futura Bk BT"/>
                <w:bCs/>
                <w:sz w:val="20"/>
                <w:szCs w:val="20"/>
              </w:rPr>
              <w:t>aim/hypothesis/</w:t>
            </w:r>
            <w:r w:rsidR="00FE150D" w:rsidRPr="00870F49">
              <w:rPr>
                <w:rFonts w:ascii="Futura Bk BT" w:hAnsi="Futura Bk BT" w:cs="Times New Roman"/>
                <w:bCs/>
                <w:sz w:val="20"/>
                <w:szCs w:val="20"/>
              </w:rPr>
              <w:t>objectives/outcomes</w:t>
            </w:r>
            <w:r w:rsidR="00FE150D" w:rsidRPr="00870F49">
              <w:rPr>
                <w:rFonts w:ascii="Futura Bk BT" w:hAnsi="Futura Bk BT"/>
                <w:bCs/>
                <w:sz w:val="20"/>
                <w:szCs w:val="20"/>
              </w:rPr>
              <w:t xml:space="preserve"> and the impact on clinical practice </w:t>
            </w:r>
            <w:r w:rsidR="00DA4111" w:rsidRPr="00870F49">
              <w:rPr>
                <w:rFonts w:ascii="Futura Bk BT" w:hAnsi="Futura Bk BT"/>
                <w:bCs/>
                <w:sz w:val="20"/>
                <w:szCs w:val="20"/>
              </w:rPr>
              <w:t xml:space="preserve">which </w:t>
            </w:r>
            <w:r w:rsidR="00FE150D" w:rsidRPr="00870F49">
              <w:rPr>
                <w:rFonts w:ascii="Futura Bk BT" w:hAnsi="Futura Bk BT"/>
                <w:bCs/>
                <w:sz w:val="20"/>
                <w:szCs w:val="20"/>
              </w:rPr>
              <w:t>must be clearly outlined</w:t>
            </w:r>
          </w:p>
          <w:p w14:paraId="48B55D67" w14:textId="77777777" w:rsidR="00FE150D" w:rsidRPr="00870F49" w:rsidRDefault="00FE150D" w:rsidP="002949F6">
            <w:pPr>
              <w:spacing w:after="0" w:line="240" w:lineRule="auto"/>
              <w:rPr>
                <w:rFonts w:ascii="Futura Bk BT" w:hAnsi="Futura Bk BT"/>
                <w:bCs/>
                <w:sz w:val="20"/>
                <w:szCs w:val="20"/>
              </w:rPr>
            </w:pPr>
          </w:p>
          <w:p w14:paraId="06D7B8ED" w14:textId="77777777" w:rsidR="002949F6" w:rsidRPr="00870F49" w:rsidRDefault="002949F6" w:rsidP="002949F6">
            <w:pPr>
              <w:spacing w:after="0" w:line="240" w:lineRule="auto"/>
              <w:rPr>
                <w:rFonts w:ascii="Futura Bk BT" w:hAnsi="Futura Bk BT"/>
                <w:bCs/>
                <w:sz w:val="20"/>
                <w:szCs w:val="20"/>
              </w:rPr>
            </w:pPr>
          </w:p>
          <w:p w14:paraId="105E312D" w14:textId="77777777" w:rsidR="002949F6" w:rsidRPr="00870F49" w:rsidRDefault="002949F6" w:rsidP="002949F6">
            <w:pPr>
              <w:spacing w:after="0" w:line="240" w:lineRule="auto"/>
              <w:rPr>
                <w:rFonts w:ascii="Futura Bk BT" w:hAnsi="Futura Bk BT"/>
                <w:bCs/>
                <w:sz w:val="20"/>
                <w:szCs w:val="20"/>
              </w:rPr>
            </w:pPr>
          </w:p>
          <w:p w14:paraId="7A432591" w14:textId="1CDE1F29" w:rsidR="002949F6" w:rsidRPr="00870F49" w:rsidRDefault="002949F6" w:rsidP="002949F6">
            <w:pPr>
              <w:spacing w:after="0" w:line="240" w:lineRule="auto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B00932" w:rsidRPr="00870F49" w14:paraId="3BDB5768" w14:textId="77777777" w:rsidTr="006A1415">
        <w:trPr>
          <w:trHeight w:val="858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A248" w14:textId="5D4AA45F" w:rsidR="00B00932" w:rsidRPr="00870F49" w:rsidRDefault="00B00932" w:rsidP="002949F6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>Who is invited to complete the survey (define the clusters)</w:t>
            </w:r>
          </w:p>
        </w:tc>
      </w:tr>
      <w:tr w:rsidR="00B00932" w:rsidRPr="00870F49" w14:paraId="2F8B546C" w14:textId="77777777" w:rsidTr="006A1415">
        <w:trPr>
          <w:trHeight w:val="858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F04C" w14:textId="68F8DFFA" w:rsidR="00B00932" w:rsidRPr="00870F49" w:rsidRDefault="00B00932" w:rsidP="002949F6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 xml:space="preserve">Survey Plan (timing, </w:t>
            </w:r>
            <w:r w:rsidR="001F3D71" w:rsidRPr="00870F49">
              <w:rPr>
                <w:rFonts w:ascii="Futura Bk BT" w:hAnsi="Futura Bk BT"/>
                <w:bCs/>
                <w:sz w:val="20"/>
                <w:szCs w:val="20"/>
              </w:rPr>
              <w:t xml:space="preserve">milestones, </w:t>
            </w:r>
            <w:r w:rsidR="000B7BCC">
              <w:rPr>
                <w:rFonts w:ascii="Futura Bk BT" w:hAnsi="Futura Bk BT"/>
                <w:bCs/>
                <w:sz w:val="20"/>
                <w:szCs w:val="20"/>
              </w:rPr>
              <w:t xml:space="preserve">will </w:t>
            </w:r>
            <w:r w:rsidR="000B7BCC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>those</w:t>
            </w:r>
            <w:r w:rsidR="001F3D71" w:rsidRPr="00870F49">
              <w:rPr>
                <w:rFonts w:ascii="Futura Bk BT" w:eastAsia="Times New Roman" w:hAnsi="Futura Bk BT" w:cs="Tahoma"/>
                <w:sz w:val="20"/>
                <w:szCs w:val="20"/>
                <w:lang w:val="en-US"/>
              </w:rPr>
              <w:t xml:space="preserve"> completing the survey appear in the paper as co-authors…)</w:t>
            </w:r>
          </w:p>
        </w:tc>
      </w:tr>
      <w:tr w:rsidR="001F3D71" w:rsidRPr="00870F49" w14:paraId="7F1810A2" w14:textId="77777777" w:rsidTr="006A1415">
        <w:trPr>
          <w:trHeight w:val="858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F77B" w14:textId="363ADDC5" w:rsidR="001F3D71" w:rsidRPr="00870F49" w:rsidRDefault="001F3D71" w:rsidP="002949F6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>Describe how the questionnaire proposal is adequate to address the aim</w:t>
            </w:r>
            <w:r w:rsidRPr="00870F49">
              <w:rPr>
                <w:rFonts w:ascii="Futura Bk BT" w:hAnsi="Futura Bk BT"/>
                <w:bCs/>
                <w:sz w:val="20"/>
                <w:szCs w:val="20"/>
                <w:lang w:val="en-US"/>
              </w:rPr>
              <w:t>/hypothesis</w:t>
            </w:r>
          </w:p>
        </w:tc>
      </w:tr>
      <w:tr w:rsidR="00FE150D" w:rsidRPr="00870F49" w14:paraId="062891D3" w14:textId="77777777" w:rsidTr="006A1415">
        <w:trPr>
          <w:trHeight w:val="580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A8DF" w14:textId="4B3C0FE3" w:rsidR="00FE150D" w:rsidRPr="00870F49" w:rsidRDefault="00FE150D" w:rsidP="002949F6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 xml:space="preserve">Expertise of the participants/investigators and </w:t>
            </w:r>
            <w:r w:rsidR="00B00932" w:rsidRPr="00870F49">
              <w:rPr>
                <w:rFonts w:ascii="Futura Bk BT" w:hAnsi="Futura Bk BT"/>
                <w:bCs/>
                <w:sz w:val="20"/>
                <w:szCs w:val="20"/>
              </w:rPr>
              <w:t>centres</w:t>
            </w:r>
          </w:p>
          <w:p w14:paraId="531E4B0D" w14:textId="77777777" w:rsidR="00FE150D" w:rsidRPr="00870F49" w:rsidRDefault="00FE150D" w:rsidP="002949F6">
            <w:pPr>
              <w:pStyle w:val="ListParagraph"/>
              <w:tabs>
                <w:tab w:val="left" w:pos="540"/>
                <w:tab w:val="left" w:pos="324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</w:p>
          <w:p w14:paraId="4C321BF8" w14:textId="77777777" w:rsidR="00FE150D" w:rsidRPr="00870F49" w:rsidRDefault="00FE150D" w:rsidP="002949F6">
            <w:pPr>
              <w:tabs>
                <w:tab w:val="left" w:pos="360"/>
                <w:tab w:val="left" w:pos="3240"/>
                <w:tab w:val="left" w:pos="396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</w:p>
          <w:p w14:paraId="3967E8AA" w14:textId="77777777" w:rsidR="00FE150D" w:rsidRPr="00870F49" w:rsidRDefault="00FE150D" w:rsidP="002949F6">
            <w:pPr>
              <w:tabs>
                <w:tab w:val="left" w:pos="360"/>
                <w:tab w:val="left" w:pos="3240"/>
                <w:tab w:val="left" w:pos="396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</w:p>
          <w:p w14:paraId="625586FD" w14:textId="77777777" w:rsidR="00FE150D" w:rsidRPr="00870F49" w:rsidRDefault="00FE150D" w:rsidP="002949F6">
            <w:pPr>
              <w:tabs>
                <w:tab w:val="left" w:pos="360"/>
                <w:tab w:val="left" w:pos="3240"/>
                <w:tab w:val="left" w:pos="396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FE150D" w:rsidRPr="00870F49" w14:paraId="1A057E61" w14:textId="77777777" w:rsidTr="006A1415">
        <w:trPr>
          <w:trHeight w:val="85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B0A2" w14:textId="54729228" w:rsidR="002949F6" w:rsidRPr="00870F49" w:rsidRDefault="001F3D71" w:rsidP="001F3D71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</w:tabs>
              <w:spacing w:after="0" w:line="240" w:lineRule="auto"/>
              <w:ind w:left="602" w:hanging="602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 xml:space="preserve">Data processing strategy </w:t>
            </w:r>
          </w:p>
          <w:p w14:paraId="10381137" w14:textId="77777777" w:rsidR="002949F6" w:rsidRPr="00870F49" w:rsidRDefault="002949F6" w:rsidP="002949F6">
            <w:pPr>
              <w:pStyle w:val="ListParagraph"/>
              <w:tabs>
                <w:tab w:val="left" w:pos="3240"/>
              </w:tabs>
              <w:spacing w:after="0" w:line="240" w:lineRule="auto"/>
              <w:ind w:left="0"/>
              <w:rPr>
                <w:rFonts w:ascii="Futura Bk BT" w:hAnsi="Futura Bk BT"/>
                <w:bCs/>
                <w:sz w:val="20"/>
                <w:szCs w:val="20"/>
              </w:rPr>
            </w:pPr>
          </w:p>
          <w:p w14:paraId="52AB8B22" w14:textId="26651DE1" w:rsidR="002949F6" w:rsidRPr="00870F49" w:rsidRDefault="002949F6" w:rsidP="002949F6">
            <w:pPr>
              <w:pStyle w:val="ListParagraph"/>
              <w:tabs>
                <w:tab w:val="left" w:pos="3240"/>
              </w:tabs>
              <w:spacing w:after="0" w:line="240" w:lineRule="auto"/>
              <w:ind w:left="0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FE150D" w:rsidRPr="00870F49" w14:paraId="1CC98D3F" w14:textId="77777777" w:rsidTr="006A141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40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1C685" w14:textId="77777777" w:rsidR="00FE150D" w:rsidRPr="00870F49" w:rsidRDefault="00FE150D" w:rsidP="006A1415">
            <w:pPr>
              <w:tabs>
                <w:tab w:val="left" w:pos="540"/>
                <w:tab w:val="left" w:pos="2892"/>
                <w:tab w:val="left" w:pos="3240"/>
              </w:tabs>
              <w:spacing w:after="0" w:line="240" w:lineRule="auto"/>
              <w:ind w:left="-508" w:firstLine="508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>Proposed beginning date: ___/___/_____</w:t>
            </w:r>
            <w:r w:rsidRPr="00870F49">
              <w:rPr>
                <w:rFonts w:ascii="Futura Bk BT" w:hAnsi="Futura Bk BT"/>
                <w:bCs/>
                <w:i/>
                <w:sz w:val="20"/>
                <w:szCs w:val="20"/>
              </w:rPr>
              <w:t xml:space="preserve">(dd/mm/year) </w:t>
            </w:r>
          </w:p>
        </w:tc>
      </w:tr>
      <w:tr w:rsidR="002949F6" w:rsidRPr="00870F49" w14:paraId="592C9832" w14:textId="77777777" w:rsidTr="006A141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40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96ECD" w14:textId="77777777" w:rsidR="002949F6" w:rsidRPr="00870F49" w:rsidRDefault="002949F6" w:rsidP="006A1415">
            <w:pPr>
              <w:tabs>
                <w:tab w:val="left" w:pos="540"/>
                <w:tab w:val="left" w:pos="2892"/>
                <w:tab w:val="left" w:pos="3240"/>
              </w:tabs>
              <w:spacing w:after="0" w:line="240" w:lineRule="auto"/>
              <w:ind w:left="-508" w:firstLine="508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FE150D" w:rsidRPr="00870F49" w14:paraId="595A41FA" w14:textId="77777777" w:rsidTr="006A141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8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C74D0" w14:textId="33BF20C6" w:rsidR="00FE150D" w:rsidRPr="00870F49" w:rsidRDefault="00FE150D" w:rsidP="006A1415">
            <w:pPr>
              <w:tabs>
                <w:tab w:val="left" w:pos="540"/>
                <w:tab w:val="left" w:pos="2892"/>
                <w:tab w:val="left" w:pos="3240"/>
                <w:tab w:val="right" w:pos="4299"/>
              </w:tabs>
              <w:spacing w:after="0" w:line="240" w:lineRule="auto"/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>Proposed duration/conclusion: _____ year(s) _____ month(s)</w:t>
            </w:r>
          </w:p>
        </w:tc>
      </w:tr>
    </w:tbl>
    <w:p w14:paraId="1E44CDD1" w14:textId="46591ECD" w:rsidR="00FE150D" w:rsidRPr="00870F49" w:rsidRDefault="00FE150D">
      <w:pPr>
        <w:rPr>
          <w:rFonts w:ascii="Futura Bk BT" w:hAnsi="Futura Bk BT"/>
          <w:sz w:val="20"/>
          <w:szCs w:val="20"/>
        </w:rPr>
      </w:pPr>
    </w:p>
    <w:p w14:paraId="09047B41" w14:textId="77777777" w:rsidR="00FE150D" w:rsidRPr="00870F49" w:rsidRDefault="00FE150D">
      <w:pPr>
        <w:rPr>
          <w:rFonts w:ascii="Futura Bk BT" w:hAnsi="Futura Bk BT"/>
          <w:sz w:val="20"/>
          <w:szCs w:val="20"/>
        </w:rPr>
      </w:pPr>
    </w:p>
    <w:p w14:paraId="0F4B779A" w14:textId="509897CD" w:rsidR="00FE150D" w:rsidRPr="00870F49" w:rsidRDefault="00F46DC5">
      <w:pPr>
        <w:rPr>
          <w:rFonts w:ascii="Futura Bk BT" w:hAnsi="Futura Bk BT"/>
          <w:sz w:val="20"/>
          <w:szCs w:val="20"/>
        </w:rPr>
      </w:pPr>
      <w:r w:rsidRPr="00870F49">
        <w:rPr>
          <w:rFonts w:ascii="Futura Bk BT" w:hAnsi="Futura Bk BT"/>
          <w:sz w:val="20"/>
          <w:szCs w:val="20"/>
        </w:rPr>
        <w:br w:type="page"/>
      </w:r>
    </w:p>
    <w:p w14:paraId="35BF7318" w14:textId="605F893F" w:rsidR="00FE150D" w:rsidRPr="00870F49" w:rsidRDefault="00FE150D" w:rsidP="002949F6">
      <w:pPr>
        <w:spacing w:after="0" w:line="240" w:lineRule="auto"/>
        <w:rPr>
          <w:rFonts w:ascii="Futura Bk BT" w:hAnsi="Futura Bk BT"/>
          <w:b/>
          <w:bCs/>
          <w:sz w:val="20"/>
          <w:szCs w:val="20"/>
        </w:rPr>
      </w:pPr>
      <w:r w:rsidRPr="00870F49">
        <w:rPr>
          <w:rFonts w:ascii="Futura Bk BT" w:hAnsi="Futura Bk BT"/>
          <w:b/>
          <w:bCs/>
          <w:sz w:val="20"/>
          <w:szCs w:val="20"/>
        </w:rPr>
        <w:lastRenderedPageBreak/>
        <w:t xml:space="preserve">ANNEX </w:t>
      </w:r>
      <w:r w:rsidR="001F3D71" w:rsidRPr="00870F49">
        <w:rPr>
          <w:rFonts w:ascii="Futura Bk BT" w:hAnsi="Futura Bk BT"/>
          <w:b/>
          <w:bCs/>
          <w:sz w:val="20"/>
          <w:szCs w:val="20"/>
        </w:rPr>
        <w:t>II</w:t>
      </w:r>
    </w:p>
    <w:p w14:paraId="0CAF4327" w14:textId="77777777" w:rsidR="00FE150D" w:rsidRPr="00870F49" w:rsidRDefault="00FE150D" w:rsidP="00FE150D">
      <w:pPr>
        <w:spacing w:after="0" w:line="240" w:lineRule="auto"/>
        <w:jc w:val="center"/>
        <w:rPr>
          <w:rFonts w:ascii="Futura Bk BT" w:hAnsi="Futura Bk BT"/>
          <w:sz w:val="20"/>
          <w:szCs w:val="20"/>
        </w:rPr>
      </w:pPr>
    </w:p>
    <w:p w14:paraId="3AAFE411" w14:textId="1A0CFAF5" w:rsidR="00FE150D" w:rsidRPr="00870F49" w:rsidRDefault="00FE150D" w:rsidP="00FE150D">
      <w:pPr>
        <w:pStyle w:val="BodyText2"/>
        <w:tabs>
          <w:tab w:val="left" w:pos="540"/>
          <w:tab w:val="left" w:pos="3240"/>
        </w:tabs>
        <w:rPr>
          <w:rFonts w:ascii="Futura Bk BT" w:hAnsi="Futura Bk BT" w:cs="Arial"/>
          <w:b/>
          <w:bCs/>
          <w:sz w:val="20"/>
        </w:rPr>
      </w:pPr>
      <w:r w:rsidRPr="00870F49">
        <w:rPr>
          <w:rFonts w:ascii="Futura Bk BT" w:hAnsi="Futura Bk BT" w:cs="Arial"/>
          <w:b/>
          <w:bCs/>
          <w:sz w:val="20"/>
        </w:rPr>
        <w:t>List of all Collaborating Researchers and Institutions:</w:t>
      </w:r>
    </w:p>
    <w:p w14:paraId="08CD4329" w14:textId="77777777" w:rsidR="00FE150D" w:rsidRPr="00870F49" w:rsidRDefault="00FE150D" w:rsidP="00FE150D">
      <w:pPr>
        <w:pStyle w:val="BodyText2"/>
        <w:tabs>
          <w:tab w:val="left" w:pos="540"/>
          <w:tab w:val="left" w:pos="3240"/>
        </w:tabs>
        <w:rPr>
          <w:rFonts w:ascii="Futura Bk BT" w:hAnsi="Futura Bk BT" w:cs="Arial"/>
          <w:b/>
          <w:bCs/>
          <w:sz w:val="20"/>
        </w:rPr>
      </w:pPr>
    </w:p>
    <w:p w14:paraId="45962D59" w14:textId="77777777" w:rsidR="00FE150D" w:rsidRPr="00870F49" w:rsidRDefault="00FE150D" w:rsidP="00FE150D">
      <w:pPr>
        <w:pStyle w:val="BodyText2"/>
        <w:numPr>
          <w:ilvl w:val="0"/>
          <w:numId w:val="3"/>
        </w:numPr>
        <w:tabs>
          <w:tab w:val="left" w:pos="2001"/>
          <w:tab w:val="right" w:leader="underscore" w:pos="9646"/>
        </w:tabs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 xml:space="preserve">Institution </w:t>
      </w:r>
    </w:p>
    <w:p w14:paraId="2D5684AD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1"/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>Name of collaborator:</w:t>
      </w:r>
      <w:r w:rsidRPr="00870F49">
        <w:rPr>
          <w:rFonts w:ascii="Futura Bk BT" w:hAnsi="Futura Bk BT" w:cs="Arial"/>
          <w:bCs/>
          <w:sz w:val="20"/>
        </w:rPr>
        <w:tab/>
      </w:r>
    </w:p>
    <w:p w14:paraId="6B2CB66A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sz w:val="20"/>
        </w:rPr>
      </w:pPr>
      <w:r w:rsidRPr="00870F49">
        <w:rPr>
          <w:rFonts w:ascii="Futura Bk BT" w:hAnsi="Futura Bk BT" w:cs="Arial"/>
          <w:sz w:val="20"/>
        </w:rPr>
        <w:t>City: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2D5EEAFB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sz w:val="20"/>
        </w:rPr>
        <w:t>Country: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398BD902" w14:textId="77777777" w:rsidR="002949F6" w:rsidRPr="00870F49" w:rsidRDefault="002949F6" w:rsidP="002949F6">
      <w:pPr>
        <w:pStyle w:val="BodyText2"/>
        <w:tabs>
          <w:tab w:val="left" w:pos="2001"/>
          <w:tab w:val="right" w:leader="underscore" w:pos="9646"/>
        </w:tabs>
        <w:ind w:left="361"/>
        <w:rPr>
          <w:rFonts w:ascii="Futura Bk BT" w:hAnsi="Futura Bk BT" w:cs="Arial"/>
          <w:bCs/>
          <w:sz w:val="20"/>
        </w:rPr>
      </w:pPr>
    </w:p>
    <w:p w14:paraId="2D697D5F" w14:textId="1B522616" w:rsidR="00FE150D" w:rsidRPr="00870F49" w:rsidRDefault="00FE150D" w:rsidP="00FE150D">
      <w:pPr>
        <w:pStyle w:val="BodyText2"/>
        <w:numPr>
          <w:ilvl w:val="0"/>
          <w:numId w:val="3"/>
        </w:numPr>
        <w:tabs>
          <w:tab w:val="left" w:pos="2001"/>
          <w:tab w:val="right" w:leader="underscore" w:pos="9646"/>
        </w:tabs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>Institution</w:t>
      </w:r>
    </w:p>
    <w:p w14:paraId="42FB655A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1"/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>Name of collaborator:</w:t>
      </w:r>
      <w:r w:rsidRPr="00870F49">
        <w:rPr>
          <w:rFonts w:ascii="Futura Bk BT" w:hAnsi="Futura Bk BT" w:cs="Arial"/>
          <w:bCs/>
          <w:sz w:val="20"/>
        </w:rPr>
        <w:tab/>
      </w:r>
    </w:p>
    <w:p w14:paraId="416BFE3E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sz w:val="20"/>
        </w:rPr>
      </w:pPr>
      <w:r w:rsidRPr="00870F49">
        <w:rPr>
          <w:rFonts w:ascii="Futura Bk BT" w:hAnsi="Futura Bk BT" w:cs="Arial"/>
          <w:sz w:val="20"/>
        </w:rPr>
        <w:t>City: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6705747A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sz w:val="20"/>
        </w:rPr>
        <w:t>Country: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362E2B41" w14:textId="77777777" w:rsidR="002949F6" w:rsidRPr="00870F49" w:rsidRDefault="002949F6" w:rsidP="002949F6">
      <w:pPr>
        <w:pStyle w:val="BodyText2"/>
        <w:tabs>
          <w:tab w:val="left" w:pos="2001"/>
          <w:tab w:val="right" w:leader="underscore" w:pos="9646"/>
        </w:tabs>
        <w:ind w:left="361"/>
        <w:rPr>
          <w:rFonts w:ascii="Futura Bk BT" w:hAnsi="Futura Bk BT" w:cs="Arial"/>
          <w:bCs/>
          <w:sz w:val="20"/>
        </w:rPr>
      </w:pPr>
    </w:p>
    <w:p w14:paraId="575251FF" w14:textId="4510F259" w:rsidR="00FE150D" w:rsidRPr="00870F49" w:rsidRDefault="00FE150D" w:rsidP="00FE150D">
      <w:pPr>
        <w:pStyle w:val="BodyText2"/>
        <w:numPr>
          <w:ilvl w:val="0"/>
          <w:numId w:val="3"/>
        </w:numPr>
        <w:tabs>
          <w:tab w:val="left" w:pos="2001"/>
          <w:tab w:val="right" w:leader="underscore" w:pos="9646"/>
        </w:tabs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>Institution:</w:t>
      </w:r>
    </w:p>
    <w:p w14:paraId="0C209023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1"/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>Nome of collaborator</w:t>
      </w:r>
      <w:r w:rsidRPr="00870F49">
        <w:rPr>
          <w:rFonts w:ascii="Futura Bk BT" w:hAnsi="Futura Bk BT" w:cs="Arial"/>
          <w:bCs/>
          <w:sz w:val="20"/>
        </w:rPr>
        <w:tab/>
      </w:r>
    </w:p>
    <w:p w14:paraId="584642CA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sz w:val="20"/>
        </w:rPr>
      </w:pPr>
      <w:r w:rsidRPr="00870F49">
        <w:rPr>
          <w:rFonts w:ascii="Futura Bk BT" w:hAnsi="Futura Bk BT" w:cs="Arial"/>
          <w:sz w:val="20"/>
        </w:rPr>
        <w:t>City: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1A7D2271" w14:textId="77777777" w:rsidR="00FE150D" w:rsidRPr="00870F49" w:rsidRDefault="00FE150D" w:rsidP="00FE150D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sz w:val="20"/>
        </w:rPr>
      </w:pPr>
      <w:r w:rsidRPr="00870F49">
        <w:rPr>
          <w:rFonts w:ascii="Futura Bk BT" w:hAnsi="Futura Bk BT" w:cs="Arial"/>
          <w:sz w:val="20"/>
        </w:rPr>
        <w:t>Country: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4D9F0179" w14:textId="77777777" w:rsidR="00FE150D" w:rsidRPr="00870F49" w:rsidRDefault="00FE150D" w:rsidP="00FE150D">
      <w:pPr>
        <w:spacing w:after="0" w:line="240" w:lineRule="auto"/>
        <w:jc w:val="center"/>
        <w:rPr>
          <w:rFonts w:ascii="Futura Bk BT" w:hAnsi="Futura Bk BT"/>
          <w:sz w:val="20"/>
          <w:szCs w:val="20"/>
          <w:lang w:val="it-IT"/>
        </w:rPr>
      </w:pPr>
    </w:p>
    <w:p w14:paraId="523E2D69" w14:textId="77777777" w:rsidR="002949F6" w:rsidRPr="00870F49" w:rsidRDefault="002949F6" w:rsidP="002949F6">
      <w:pPr>
        <w:pStyle w:val="BodyText2"/>
        <w:numPr>
          <w:ilvl w:val="0"/>
          <w:numId w:val="3"/>
        </w:numPr>
        <w:tabs>
          <w:tab w:val="left" w:pos="2001"/>
          <w:tab w:val="right" w:leader="underscore" w:pos="9646"/>
        </w:tabs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>Institution:</w:t>
      </w:r>
    </w:p>
    <w:p w14:paraId="3660F20E" w14:textId="77777777" w:rsidR="002949F6" w:rsidRPr="00870F49" w:rsidRDefault="002949F6" w:rsidP="002949F6">
      <w:pPr>
        <w:pStyle w:val="BodyText2"/>
        <w:tabs>
          <w:tab w:val="left" w:pos="2001"/>
          <w:tab w:val="right" w:leader="underscore" w:pos="9646"/>
        </w:tabs>
        <w:ind w:left="1"/>
        <w:rPr>
          <w:rFonts w:ascii="Futura Bk BT" w:hAnsi="Futura Bk BT" w:cs="Arial"/>
          <w:bCs/>
          <w:sz w:val="20"/>
        </w:rPr>
      </w:pPr>
      <w:r w:rsidRPr="00870F49">
        <w:rPr>
          <w:rFonts w:ascii="Futura Bk BT" w:hAnsi="Futura Bk BT" w:cs="Arial"/>
          <w:bCs/>
          <w:sz w:val="20"/>
        </w:rPr>
        <w:t>Nome of collaborator</w:t>
      </w:r>
      <w:r w:rsidRPr="00870F49">
        <w:rPr>
          <w:rFonts w:ascii="Futura Bk BT" w:hAnsi="Futura Bk BT" w:cs="Arial"/>
          <w:bCs/>
          <w:sz w:val="20"/>
        </w:rPr>
        <w:tab/>
      </w:r>
    </w:p>
    <w:p w14:paraId="4032E5EB" w14:textId="77777777" w:rsidR="002949F6" w:rsidRPr="00870F49" w:rsidRDefault="002949F6" w:rsidP="002949F6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sz w:val="20"/>
        </w:rPr>
      </w:pPr>
      <w:r w:rsidRPr="00870F49">
        <w:rPr>
          <w:rFonts w:ascii="Futura Bk BT" w:hAnsi="Futura Bk BT" w:cs="Arial"/>
          <w:sz w:val="20"/>
        </w:rPr>
        <w:t>City: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7BAB323F" w14:textId="77777777" w:rsidR="002949F6" w:rsidRPr="00870F49" w:rsidRDefault="002949F6" w:rsidP="002949F6">
      <w:pPr>
        <w:pStyle w:val="BodyText2"/>
        <w:tabs>
          <w:tab w:val="left" w:pos="2001"/>
          <w:tab w:val="right" w:leader="underscore" w:pos="9646"/>
        </w:tabs>
        <w:ind w:left="301" w:hanging="300"/>
        <w:rPr>
          <w:rFonts w:ascii="Futura Bk BT" w:hAnsi="Futura Bk BT" w:cs="Arial"/>
          <w:sz w:val="20"/>
        </w:rPr>
      </w:pPr>
      <w:r w:rsidRPr="00870F49">
        <w:rPr>
          <w:rFonts w:ascii="Futura Bk BT" w:hAnsi="Futura Bk BT" w:cs="Arial"/>
          <w:sz w:val="20"/>
        </w:rPr>
        <w:t>Country:</w:t>
      </w:r>
      <w:r w:rsidRPr="00870F49">
        <w:rPr>
          <w:rFonts w:ascii="Futura Bk BT" w:hAnsi="Futura Bk BT" w:cs="Arial"/>
          <w:sz w:val="20"/>
        </w:rPr>
        <w:tab/>
      </w:r>
      <w:r w:rsidRPr="00870F49">
        <w:rPr>
          <w:rFonts w:ascii="Futura Bk BT" w:hAnsi="Futura Bk BT" w:cs="Arial"/>
          <w:sz w:val="20"/>
        </w:rPr>
        <w:tab/>
      </w:r>
    </w:p>
    <w:p w14:paraId="25B0F3FF" w14:textId="77777777" w:rsidR="002949F6" w:rsidRPr="00870F49" w:rsidRDefault="002949F6">
      <w:pPr>
        <w:rPr>
          <w:rFonts w:ascii="Futura Bk BT" w:hAnsi="Futura Bk BT"/>
          <w:sz w:val="20"/>
          <w:szCs w:val="20"/>
        </w:rPr>
      </w:pPr>
    </w:p>
    <w:p w14:paraId="15D22CBE" w14:textId="58D2AFD9" w:rsidR="002949F6" w:rsidRPr="00870F49" w:rsidRDefault="002949F6">
      <w:pPr>
        <w:rPr>
          <w:rFonts w:ascii="Futura Bk BT" w:hAnsi="Futura Bk BT"/>
          <w:sz w:val="20"/>
          <w:szCs w:val="20"/>
        </w:rPr>
      </w:pPr>
      <w:r w:rsidRPr="00870F49">
        <w:rPr>
          <w:rFonts w:ascii="Futura Bk BT" w:hAnsi="Futura Bk BT"/>
          <w:sz w:val="20"/>
          <w:szCs w:val="20"/>
        </w:rPr>
        <w:br w:type="page"/>
      </w:r>
    </w:p>
    <w:p w14:paraId="2FE5460B" w14:textId="3D82628F" w:rsidR="00500F2D" w:rsidRPr="00870F49" w:rsidRDefault="00500F2D" w:rsidP="00500F2D">
      <w:pPr>
        <w:spacing w:after="0" w:line="240" w:lineRule="auto"/>
        <w:rPr>
          <w:rFonts w:ascii="Futura Bk BT" w:hAnsi="Futura Bk BT"/>
          <w:b/>
          <w:bCs/>
          <w:sz w:val="20"/>
          <w:szCs w:val="20"/>
          <w:lang w:val="fr-FR"/>
        </w:rPr>
      </w:pPr>
      <w:r w:rsidRPr="00870F49">
        <w:rPr>
          <w:rFonts w:ascii="Futura Bk BT" w:hAnsi="Futura Bk BT"/>
          <w:b/>
          <w:bCs/>
          <w:sz w:val="20"/>
          <w:szCs w:val="20"/>
          <w:lang w:val="fr-FR"/>
        </w:rPr>
        <w:lastRenderedPageBreak/>
        <w:t>ANNEX III</w:t>
      </w:r>
    </w:p>
    <w:p w14:paraId="09BCE1C6" w14:textId="77777777" w:rsidR="00500F2D" w:rsidRPr="00870F49" w:rsidRDefault="00500F2D" w:rsidP="00500F2D">
      <w:pPr>
        <w:spacing w:after="0" w:line="240" w:lineRule="auto"/>
        <w:rPr>
          <w:rFonts w:ascii="Futura Bk BT" w:hAnsi="Futura Bk BT"/>
          <w:sz w:val="20"/>
          <w:szCs w:val="20"/>
          <w:lang w:val="fr-FR"/>
        </w:rPr>
      </w:pPr>
    </w:p>
    <w:p w14:paraId="2E2E313D" w14:textId="77777777" w:rsidR="00500F2D" w:rsidRPr="00870F49" w:rsidRDefault="00500F2D" w:rsidP="00500F2D">
      <w:pPr>
        <w:spacing w:after="0" w:line="240" w:lineRule="auto"/>
        <w:rPr>
          <w:rFonts w:ascii="Futura Bk BT" w:hAnsi="Futura Bk BT"/>
          <w:sz w:val="20"/>
          <w:szCs w:val="20"/>
        </w:rPr>
      </w:pPr>
      <w:r w:rsidRPr="00870F49">
        <w:rPr>
          <w:rFonts w:ascii="Futura Bk BT" w:hAnsi="Futura Bk BT"/>
          <w:sz w:val="20"/>
          <w:szCs w:val="20"/>
        </w:rPr>
        <w:t>Survey questionnaire to be attached.</w:t>
      </w:r>
    </w:p>
    <w:p w14:paraId="1D10A023" w14:textId="77777777" w:rsidR="00500F2D" w:rsidRPr="00870F49" w:rsidRDefault="00500F2D">
      <w:pPr>
        <w:rPr>
          <w:rFonts w:ascii="Futura Bk BT" w:hAnsi="Futura Bk BT"/>
          <w:b/>
          <w:bCs/>
          <w:sz w:val="20"/>
          <w:szCs w:val="20"/>
        </w:rPr>
      </w:pPr>
    </w:p>
    <w:p w14:paraId="52A685A6" w14:textId="77777777" w:rsidR="00500F2D" w:rsidRPr="00870F49" w:rsidRDefault="00500F2D">
      <w:pPr>
        <w:rPr>
          <w:rFonts w:ascii="Futura Bk BT" w:hAnsi="Futura Bk BT"/>
          <w:b/>
          <w:bCs/>
          <w:sz w:val="20"/>
          <w:szCs w:val="20"/>
        </w:rPr>
      </w:pPr>
      <w:r w:rsidRPr="00870F49">
        <w:rPr>
          <w:rFonts w:ascii="Futura Bk BT" w:hAnsi="Futura Bk BT"/>
          <w:b/>
          <w:bCs/>
          <w:sz w:val="20"/>
          <w:szCs w:val="20"/>
        </w:rPr>
        <w:br w:type="page"/>
      </w:r>
    </w:p>
    <w:p w14:paraId="3C0EA226" w14:textId="45FE94FD" w:rsidR="000F16F1" w:rsidRPr="00870F49" w:rsidRDefault="002949F6">
      <w:pPr>
        <w:rPr>
          <w:rFonts w:ascii="Futura Bk BT" w:hAnsi="Futura Bk BT"/>
          <w:b/>
          <w:bCs/>
          <w:sz w:val="20"/>
          <w:szCs w:val="20"/>
        </w:rPr>
      </w:pPr>
      <w:r w:rsidRPr="00870F49">
        <w:rPr>
          <w:rFonts w:ascii="Futura Bk BT" w:hAnsi="Futura Bk BT"/>
          <w:b/>
          <w:bCs/>
          <w:sz w:val="20"/>
          <w:szCs w:val="20"/>
        </w:rPr>
        <w:lastRenderedPageBreak/>
        <w:t>ANNEX</w:t>
      </w:r>
      <w:r w:rsidR="001F3D71" w:rsidRPr="00870F49">
        <w:rPr>
          <w:rFonts w:ascii="Futura Bk BT" w:hAnsi="Futura Bk BT"/>
          <w:b/>
          <w:bCs/>
          <w:sz w:val="20"/>
          <w:szCs w:val="20"/>
        </w:rPr>
        <w:t xml:space="preserve"> I</w:t>
      </w:r>
      <w:r w:rsidR="00500F2D" w:rsidRPr="00870F49">
        <w:rPr>
          <w:rFonts w:ascii="Futura Bk BT" w:hAnsi="Futura Bk BT"/>
          <w:b/>
          <w:bCs/>
          <w:sz w:val="20"/>
          <w:szCs w:val="20"/>
        </w:rPr>
        <w:t>V</w:t>
      </w:r>
    </w:p>
    <w:p w14:paraId="17326696" w14:textId="77777777" w:rsidR="000F16F1" w:rsidRPr="00870F49" w:rsidRDefault="000F16F1" w:rsidP="000F16F1">
      <w:pPr>
        <w:spacing w:after="0" w:line="240" w:lineRule="auto"/>
        <w:jc w:val="center"/>
        <w:rPr>
          <w:rFonts w:ascii="Futura Bk BT" w:hAnsi="Futura Bk BT"/>
          <w:sz w:val="20"/>
          <w:szCs w:val="20"/>
        </w:rPr>
      </w:pPr>
    </w:p>
    <w:p w14:paraId="03965213" w14:textId="77777777" w:rsidR="000F16F1" w:rsidRPr="00870F49" w:rsidRDefault="000F16F1" w:rsidP="000F16F1">
      <w:pPr>
        <w:spacing w:after="0" w:line="240" w:lineRule="auto"/>
        <w:jc w:val="center"/>
        <w:rPr>
          <w:rFonts w:ascii="Futura Bk BT" w:hAnsi="Futura Bk BT"/>
          <w:sz w:val="20"/>
          <w:szCs w:val="20"/>
        </w:rPr>
      </w:pPr>
      <w:r w:rsidRPr="00870F49">
        <w:rPr>
          <w:rFonts w:ascii="Futura Bk BT" w:hAnsi="Futura Bk BT"/>
          <w:sz w:val="20"/>
          <w:szCs w:val="20"/>
        </w:rPr>
        <w:t>REQUEST FOR CONTRIBUTION AND BUDGET FORECAST</w:t>
      </w:r>
    </w:p>
    <w:p w14:paraId="38D7649D" w14:textId="2E3C53C0" w:rsidR="000F16F1" w:rsidRPr="00870F49" w:rsidRDefault="000F16F1" w:rsidP="000F16F1">
      <w:pPr>
        <w:spacing w:after="0" w:line="240" w:lineRule="auto"/>
        <w:jc w:val="center"/>
        <w:rPr>
          <w:rFonts w:ascii="Futura Bk BT" w:hAnsi="Futura Bk BT"/>
          <w:sz w:val="20"/>
          <w:szCs w:val="20"/>
        </w:rPr>
      </w:pPr>
      <w:r w:rsidRPr="00870F49">
        <w:rPr>
          <w:rFonts w:ascii="Futura Bk BT" w:hAnsi="Futura Bk BT"/>
          <w:sz w:val="20"/>
          <w:szCs w:val="20"/>
        </w:rPr>
        <w:t>(</w:t>
      </w:r>
      <w:proofErr w:type="gramStart"/>
      <w:r w:rsidR="00DA4111" w:rsidRPr="00870F49">
        <w:rPr>
          <w:rFonts w:ascii="Futura Bk BT" w:hAnsi="Futura Bk BT"/>
          <w:b/>
          <w:bCs/>
          <w:sz w:val="20"/>
          <w:szCs w:val="20"/>
        </w:rPr>
        <w:t>i</w:t>
      </w:r>
      <w:r w:rsidR="002949F6" w:rsidRPr="00870F49">
        <w:rPr>
          <w:rFonts w:ascii="Futura Bk BT" w:hAnsi="Futura Bk BT"/>
          <w:b/>
          <w:bCs/>
          <w:sz w:val="20"/>
          <w:szCs w:val="20"/>
        </w:rPr>
        <w:t>n</w:t>
      </w:r>
      <w:proofErr w:type="gramEnd"/>
      <w:r w:rsidRPr="00870F49">
        <w:rPr>
          <w:rFonts w:ascii="Futura Bk BT" w:hAnsi="Futura Bk BT"/>
          <w:b/>
          <w:bCs/>
          <w:sz w:val="20"/>
          <w:szCs w:val="20"/>
        </w:rPr>
        <w:t xml:space="preserve"> EUR</w:t>
      </w:r>
      <w:r w:rsidRPr="00870F49">
        <w:rPr>
          <w:rFonts w:ascii="Futura Bk BT" w:hAnsi="Futura Bk BT"/>
          <w:sz w:val="20"/>
          <w:szCs w:val="20"/>
        </w:rPr>
        <w:t>)</w:t>
      </w:r>
    </w:p>
    <w:p w14:paraId="3A3BC057" w14:textId="77777777" w:rsidR="000F16F1" w:rsidRPr="00870F49" w:rsidRDefault="000F16F1" w:rsidP="000F16F1">
      <w:pPr>
        <w:spacing w:after="0" w:line="240" w:lineRule="auto"/>
        <w:jc w:val="center"/>
        <w:rPr>
          <w:rFonts w:ascii="Futura Bk BT" w:hAnsi="Futura Bk BT"/>
          <w:b/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47"/>
        <w:gridCol w:w="1117"/>
        <w:gridCol w:w="1257"/>
        <w:gridCol w:w="1073"/>
        <w:gridCol w:w="44"/>
        <w:gridCol w:w="1290"/>
      </w:tblGrid>
      <w:tr w:rsidR="000F16F1" w:rsidRPr="00870F49" w14:paraId="666489C0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343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A05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jc w:val="center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/>
                <w:bCs/>
                <w:sz w:val="20"/>
                <w:szCs w:val="20"/>
              </w:rPr>
              <w:t>T 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300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jc w:val="center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/>
                <w:bCs/>
                <w:sz w:val="20"/>
                <w:szCs w:val="20"/>
              </w:rPr>
              <w:t>T2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108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jc w:val="center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/>
                <w:bCs/>
                <w:sz w:val="20"/>
                <w:szCs w:val="20"/>
              </w:rPr>
              <w:t>T3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511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jc w:val="center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/>
                <w:bCs/>
                <w:sz w:val="20"/>
                <w:szCs w:val="20"/>
              </w:rPr>
              <w:t>T4</w:t>
            </w:r>
          </w:p>
        </w:tc>
      </w:tr>
      <w:tr w:rsidR="000F16F1" w:rsidRPr="00870F49" w14:paraId="0E408D8D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D04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>Personnel/Expertise (one line for each type)</w:t>
            </w:r>
          </w:p>
          <w:p w14:paraId="7F99DC5D" w14:textId="17BDD95D" w:rsidR="000F16F1" w:rsidRPr="00870F49" w:rsidRDefault="000F16F1" w:rsidP="006A1415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 Bk BT" w:hAnsi="Futura Bk BT"/>
                <w:color w:val="000000"/>
                <w:sz w:val="20"/>
                <w:szCs w:val="20"/>
                <w:lang w:eastAsia="it-IT"/>
              </w:rPr>
            </w:pPr>
            <w:r w:rsidRPr="00870F49">
              <w:rPr>
                <w:rFonts w:ascii="Futura Bk BT" w:hAnsi="Futura Bk BT"/>
                <w:color w:val="000000"/>
                <w:sz w:val="20"/>
                <w:szCs w:val="20"/>
                <w:lang w:val="en-US" w:eastAsia="it-IT"/>
              </w:rPr>
              <w:t>Specify whether the staff is full-time or part-time</w:t>
            </w:r>
            <w:r w:rsidR="00DA4111" w:rsidRPr="00870F49">
              <w:rPr>
                <w:rFonts w:ascii="Futura Bk BT" w:hAnsi="Futura Bk BT"/>
                <w:color w:val="000000"/>
                <w:sz w:val="20"/>
                <w:szCs w:val="20"/>
                <w:lang w:val="en-US" w:eastAsia="it-IT"/>
              </w:rPr>
              <w:t xml:space="preserve"> (1 being a FTE)</w:t>
            </w:r>
            <w:r w:rsidRPr="00870F49">
              <w:rPr>
                <w:rFonts w:ascii="Futura Bk BT" w:hAnsi="Futura Bk BT"/>
                <w:color w:val="000000"/>
                <w:sz w:val="20"/>
                <w:szCs w:val="20"/>
                <w:lang w:val="en-US" w:eastAsia="it-IT"/>
              </w:rPr>
              <w:t>, indicate the period of work and provide the exact work hours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CA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CB9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124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630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4D2BE8FC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317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464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3D8C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6B2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566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035BC625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9D9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C8E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B72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CF4E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AB3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30C2C929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6FF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F43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A31A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D40A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B4B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0B8DE910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65D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color w:val="000000"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color w:val="000000"/>
                <w:sz w:val="20"/>
                <w:szCs w:val="20"/>
              </w:rPr>
              <w:t>Equipment</w:t>
            </w:r>
          </w:p>
          <w:p w14:paraId="4CB147AA" w14:textId="77777777" w:rsidR="000F16F1" w:rsidRPr="00870F49" w:rsidRDefault="000F16F1" w:rsidP="006A1415">
            <w:pPr>
              <w:autoSpaceDE w:val="0"/>
              <w:autoSpaceDN w:val="0"/>
              <w:adjustRightInd w:val="0"/>
              <w:spacing w:after="0" w:line="240" w:lineRule="auto"/>
              <w:rPr>
                <w:rFonts w:ascii="Futura Bk BT" w:hAnsi="Futura Bk BT"/>
                <w:color w:val="FF0000"/>
                <w:sz w:val="20"/>
                <w:szCs w:val="20"/>
                <w:lang w:val="en-US" w:eastAsia="it-IT"/>
              </w:rPr>
            </w:pPr>
            <w:r w:rsidRPr="00870F49">
              <w:rPr>
                <w:rFonts w:ascii="Futura Bk BT" w:hAnsi="Futura Bk BT"/>
                <w:color w:val="000000"/>
                <w:sz w:val="20"/>
                <w:szCs w:val="20"/>
                <w:lang w:val="en-US" w:eastAsia="it-IT"/>
              </w:rPr>
              <w:t>Justify each piece of equipment requested for the project description. Give models, manufacturers, and prices, indicating whether the equipment will be purchased or rented. Attach additional pages if necessary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258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ECA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689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6BA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120974E7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5F8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CE9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D1C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C8A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D27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04D372BD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C68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4E2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74B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63E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D4E1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233D9B9F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C93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AEC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934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5F2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7AC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048A02C2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93D" w14:textId="2281BB9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Cs/>
                <w:sz w:val="20"/>
                <w:szCs w:val="20"/>
              </w:rPr>
              <w:t>Consumables</w:t>
            </w:r>
            <w:r w:rsidR="00D3177A">
              <w:rPr>
                <w:rFonts w:ascii="Futura Bk BT" w:hAnsi="Futura Bk BT"/>
                <w:bCs/>
                <w:sz w:val="20"/>
                <w:szCs w:val="20"/>
              </w:rPr>
              <w:t xml:space="preserve"> (specify)</w:t>
            </w:r>
          </w:p>
          <w:p w14:paraId="2FA5AEA9" w14:textId="2EB55862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766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9AE7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6842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A2BE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190B02E5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4A3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8D8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B1F5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0CC0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842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640C23A1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9A4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93C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68C7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5F0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225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3BEEBD5C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E8D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2C1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D30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151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FA2F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534B9261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58F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7F33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8F9B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379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D98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2890A2E7" w14:textId="77777777" w:rsidTr="006A1415">
        <w:trPr>
          <w:cantSplit/>
        </w:trPr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BFE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/>
                <w:bCs/>
                <w:sz w:val="20"/>
                <w:szCs w:val="20"/>
              </w:rPr>
              <w:t>TOTAL PER /PROJECT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034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5D1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558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276" w14:textId="77777777" w:rsidR="000F16F1" w:rsidRPr="00870F49" w:rsidRDefault="000F16F1" w:rsidP="006A1415">
            <w:pPr>
              <w:pStyle w:val="Header"/>
              <w:ind w:right="50"/>
              <w:jc w:val="right"/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349DDFC5" w14:textId="77777777" w:rsidTr="006A1415">
        <w:trPr>
          <w:cantSplit/>
        </w:trPr>
        <w:tc>
          <w:tcPr>
            <w:tcW w:w="433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4DEF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8B7BF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437CC961" w14:textId="77777777" w:rsidTr="006A1415">
        <w:trPr>
          <w:cantSplit/>
        </w:trPr>
        <w:tc>
          <w:tcPr>
            <w:tcW w:w="4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9E6A0D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jc w:val="right"/>
              <w:rPr>
                <w:rFonts w:ascii="Futura Bk BT" w:hAnsi="Futura Bk BT"/>
                <w:b/>
                <w:bCs/>
                <w:sz w:val="20"/>
                <w:szCs w:val="20"/>
              </w:rPr>
            </w:pPr>
            <w:r w:rsidRPr="00870F49">
              <w:rPr>
                <w:rFonts w:ascii="Futura Bk BT" w:hAnsi="Futura Bk BT"/>
                <w:b/>
                <w:sz w:val="20"/>
                <w:szCs w:val="20"/>
              </w:rPr>
              <w:t xml:space="preserve">GRAND TOTAL OF THE PROJECT       </w:t>
            </w:r>
            <w:r w:rsidRPr="00870F49">
              <w:rPr>
                <w:rFonts w:ascii="Arial" w:hAnsi="Arial"/>
                <w:b/>
                <w:sz w:val="20"/>
                <w:szCs w:val="20"/>
              </w:rPr>
              <w:t>€</w:t>
            </w:r>
          </w:p>
        </w:tc>
        <w:tc>
          <w:tcPr>
            <w:tcW w:w="69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73444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  <w:tr w:rsidR="000F16F1" w:rsidRPr="00870F49" w14:paraId="7EB017BD" w14:textId="77777777" w:rsidTr="006A1415">
        <w:trPr>
          <w:cantSplit/>
        </w:trPr>
        <w:tc>
          <w:tcPr>
            <w:tcW w:w="4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465C51" w14:textId="77777777" w:rsidR="000F16F1" w:rsidRPr="00870F49" w:rsidRDefault="000F16F1" w:rsidP="006A1415">
            <w:pPr>
              <w:spacing w:after="0" w:line="240" w:lineRule="auto"/>
              <w:jc w:val="right"/>
              <w:rPr>
                <w:rFonts w:ascii="Futura Bk BT" w:hAnsi="Futura Bk BT"/>
                <w:b/>
                <w:sz w:val="20"/>
                <w:szCs w:val="20"/>
              </w:rPr>
            </w:pPr>
            <w:r w:rsidRPr="00870F49">
              <w:rPr>
                <w:rFonts w:ascii="Futura Bk BT" w:hAnsi="Futura Bk BT"/>
                <w:b/>
                <w:sz w:val="20"/>
                <w:szCs w:val="20"/>
              </w:rPr>
              <w:t xml:space="preserve">REQUEST FOR ERA CONTRIBUTION       </w:t>
            </w:r>
            <w:r w:rsidRPr="00870F49">
              <w:rPr>
                <w:rFonts w:ascii="Arial" w:hAnsi="Arial"/>
                <w:b/>
                <w:sz w:val="20"/>
                <w:szCs w:val="20"/>
              </w:rPr>
              <w:t>€</w:t>
            </w:r>
          </w:p>
        </w:tc>
        <w:tc>
          <w:tcPr>
            <w:tcW w:w="69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04D3F" w14:textId="77777777" w:rsidR="000F16F1" w:rsidRPr="00870F49" w:rsidRDefault="000F16F1" w:rsidP="006A1415">
            <w:pPr>
              <w:pStyle w:val="Header"/>
              <w:tabs>
                <w:tab w:val="left" w:pos="540"/>
                <w:tab w:val="left" w:pos="2634"/>
              </w:tabs>
              <w:rPr>
                <w:rFonts w:ascii="Futura Bk BT" w:hAnsi="Futura Bk BT"/>
                <w:bCs/>
                <w:sz w:val="20"/>
                <w:szCs w:val="20"/>
              </w:rPr>
            </w:pPr>
          </w:p>
        </w:tc>
      </w:tr>
    </w:tbl>
    <w:p w14:paraId="448BB428" w14:textId="77777777" w:rsidR="000F16F1" w:rsidRPr="00870F49" w:rsidRDefault="000F16F1" w:rsidP="000F16F1">
      <w:pPr>
        <w:spacing w:after="0" w:line="240" w:lineRule="auto"/>
        <w:rPr>
          <w:rFonts w:ascii="Futura Bk BT" w:hAnsi="Futura Bk BT"/>
          <w:b/>
          <w:sz w:val="20"/>
          <w:szCs w:val="20"/>
        </w:rPr>
      </w:pPr>
    </w:p>
    <w:p w14:paraId="3E8B3E2B" w14:textId="6766AF14" w:rsidR="000F16F1" w:rsidRPr="00870F49" w:rsidRDefault="000F16F1" w:rsidP="000F16F1">
      <w:pPr>
        <w:spacing w:after="0" w:line="240" w:lineRule="auto"/>
        <w:rPr>
          <w:rFonts w:ascii="Futura Bk BT" w:hAnsi="Futura Bk BT"/>
          <w:sz w:val="20"/>
          <w:szCs w:val="20"/>
        </w:rPr>
      </w:pPr>
      <w:r w:rsidRPr="00870F49">
        <w:rPr>
          <w:rFonts w:ascii="Futura Bk BT" w:hAnsi="Futura Bk BT"/>
          <w:sz w:val="20"/>
          <w:szCs w:val="20"/>
        </w:rPr>
        <w:t>Note: specify timeline (</w:t>
      </w:r>
      <w:r w:rsidR="002949F6" w:rsidRPr="00870F49">
        <w:rPr>
          <w:rFonts w:ascii="Futura Bk BT" w:hAnsi="Futura Bk BT"/>
          <w:sz w:val="20"/>
          <w:szCs w:val="20"/>
        </w:rPr>
        <w:t>M</w:t>
      </w:r>
      <w:r w:rsidRPr="00870F49">
        <w:rPr>
          <w:rFonts w:ascii="Futura Bk BT" w:hAnsi="Futura Bk BT"/>
          <w:sz w:val="20"/>
          <w:szCs w:val="20"/>
        </w:rPr>
        <w:t>onth</w:t>
      </w:r>
      <w:r w:rsidR="002949F6" w:rsidRPr="00870F49">
        <w:rPr>
          <w:rFonts w:ascii="Futura Bk BT" w:hAnsi="Futura Bk BT"/>
          <w:sz w:val="20"/>
          <w:szCs w:val="20"/>
        </w:rPr>
        <w:t>s</w:t>
      </w:r>
      <w:r w:rsidRPr="00870F49">
        <w:rPr>
          <w:rFonts w:ascii="Futura Bk BT" w:hAnsi="Futura Bk BT"/>
          <w:sz w:val="20"/>
          <w:szCs w:val="20"/>
        </w:rPr>
        <w:t xml:space="preserve"> or </w:t>
      </w:r>
      <w:r w:rsidR="002949F6" w:rsidRPr="00870F49">
        <w:rPr>
          <w:rFonts w:ascii="Futura Bk BT" w:hAnsi="Futura Bk BT"/>
          <w:sz w:val="20"/>
          <w:szCs w:val="20"/>
        </w:rPr>
        <w:t>Y</w:t>
      </w:r>
      <w:r w:rsidRPr="00870F49">
        <w:rPr>
          <w:rFonts w:ascii="Futura Bk BT" w:hAnsi="Futura Bk BT"/>
          <w:sz w:val="20"/>
          <w:szCs w:val="20"/>
        </w:rPr>
        <w:t>ears)</w:t>
      </w:r>
    </w:p>
    <w:p w14:paraId="7EDCD714" w14:textId="77777777" w:rsidR="000F16F1" w:rsidRPr="00870F49" w:rsidRDefault="000F16F1" w:rsidP="000F16F1">
      <w:pPr>
        <w:spacing w:after="0" w:line="240" w:lineRule="auto"/>
        <w:rPr>
          <w:rFonts w:ascii="Futura Bk BT" w:hAnsi="Futura Bk BT"/>
          <w:sz w:val="20"/>
          <w:szCs w:val="20"/>
          <w:lang w:val="fr-FR"/>
        </w:rPr>
      </w:pPr>
      <w:r w:rsidRPr="00870F49">
        <w:rPr>
          <w:rFonts w:ascii="Futura Bk BT" w:hAnsi="Futura Bk BT"/>
          <w:sz w:val="20"/>
          <w:szCs w:val="20"/>
          <w:lang w:val="fr-FR"/>
        </w:rPr>
        <w:t>T</w:t>
      </w:r>
      <w:proofErr w:type="gramStart"/>
      <w:r w:rsidRPr="00870F49">
        <w:rPr>
          <w:rFonts w:ascii="Futura Bk BT" w:hAnsi="Futura Bk BT"/>
          <w:sz w:val="20"/>
          <w:szCs w:val="20"/>
          <w:lang w:val="fr-FR"/>
        </w:rPr>
        <w:t>1:</w:t>
      </w:r>
      <w:proofErr w:type="gramEnd"/>
    </w:p>
    <w:p w14:paraId="793403D6" w14:textId="77777777" w:rsidR="000F16F1" w:rsidRPr="00870F49" w:rsidRDefault="000F16F1" w:rsidP="000F16F1">
      <w:pPr>
        <w:spacing w:after="0" w:line="240" w:lineRule="auto"/>
        <w:rPr>
          <w:rFonts w:ascii="Futura Bk BT" w:hAnsi="Futura Bk BT"/>
          <w:sz w:val="20"/>
          <w:szCs w:val="20"/>
          <w:lang w:val="fr-FR"/>
        </w:rPr>
      </w:pPr>
      <w:r w:rsidRPr="00870F49">
        <w:rPr>
          <w:rFonts w:ascii="Futura Bk BT" w:hAnsi="Futura Bk BT"/>
          <w:sz w:val="20"/>
          <w:szCs w:val="20"/>
          <w:lang w:val="fr-FR"/>
        </w:rPr>
        <w:t>T</w:t>
      </w:r>
      <w:proofErr w:type="gramStart"/>
      <w:r w:rsidRPr="00870F49">
        <w:rPr>
          <w:rFonts w:ascii="Futura Bk BT" w:hAnsi="Futura Bk BT"/>
          <w:sz w:val="20"/>
          <w:szCs w:val="20"/>
          <w:lang w:val="fr-FR"/>
        </w:rPr>
        <w:t>2:</w:t>
      </w:r>
      <w:proofErr w:type="gramEnd"/>
    </w:p>
    <w:p w14:paraId="5B842665" w14:textId="77777777" w:rsidR="000F16F1" w:rsidRPr="00870F49" w:rsidRDefault="000F16F1" w:rsidP="000F16F1">
      <w:pPr>
        <w:spacing w:after="0" w:line="240" w:lineRule="auto"/>
        <w:rPr>
          <w:rFonts w:ascii="Futura Bk BT" w:hAnsi="Futura Bk BT"/>
          <w:sz w:val="20"/>
          <w:szCs w:val="20"/>
          <w:lang w:val="fr-FR"/>
        </w:rPr>
      </w:pPr>
      <w:r w:rsidRPr="00870F49">
        <w:rPr>
          <w:rFonts w:ascii="Futura Bk BT" w:hAnsi="Futura Bk BT"/>
          <w:sz w:val="20"/>
          <w:szCs w:val="20"/>
          <w:lang w:val="fr-FR"/>
        </w:rPr>
        <w:t>T</w:t>
      </w:r>
      <w:proofErr w:type="gramStart"/>
      <w:r w:rsidRPr="00870F49">
        <w:rPr>
          <w:rFonts w:ascii="Futura Bk BT" w:hAnsi="Futura Bk BT"/>
          <w:sz w:val="20"/>
          <w:szCs w:val="20"/>
          <w:lang w:val="fr-FR"/>
        </w:rPr>
        <w:t>3:</w:t>
      </w:r>
      <w:proofErr w:type="gramEnd"/>
    </w:p>
    <w:p w14:paraId="2C4511BF" w14:textId="1BF74A6C" w:rsidR="009F62C0" w:rsidRPr="00870F49" w:rsidRDefault="000F16F1" w:rsidP="002949F6">
      <w:pPr>
        <w:spacing w:after="0" w:line="240" w:lineRule="auto"/>
        <w:rPr>
          <w:rFonts w:ascii="Futura Bk BT" w:hAnsi="Futura Bk BT"/>
          <w:sz w:val="20"/>
          <w:szCs w:val="20"/>
          <w:lang w:val="fr-FR"/>
        </w:rPr>
      </w:pPr>
      <w:r w:rsidRPr="00870F49">
        <w:rPr>
          <w:rFonts w:ascii="Futura Bk BT" w:hAnsi="Futura Bk BT"/>
          <w:sz w:val="20"/>
          <w:szCs w:val="20"/>
          <w:lang w:val="fr-FR"/>
        </w:rPr>
        <w:t>T</w:t>
      </w:r>
      <w:proofErr w:type="gramStart"/>
      <w:r w:rsidRPr="00870F49">
        <w:rPr>
          <w:rFonts w:ascii="Futura Bk BT" w:hAnsi="Futura Bk BT"/>
          <w:sz w:val="20"/>
          <w:szCs w:val="20"/>
          <w:lang w:val="fr-FR"/>
        </w:rPr>
        <w:t>4:</w:t>
      </w:r>
      <w:proofErr w:type="gramEnd"/>
    </w:p>
    <w:sectPr w:rsidR="009F62C0" w:rsidRPr="00870F49" w:rsidSect="00922EC2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E182" w14:textId="77777777" w:rsidR="00FC1595" w:rsidRDefault="00FC1595" w:rsidP="0080333E">
      <w:pPr>
        <w:spacing w:after="0" w:line="240" w:lineRule="auto"/>
      </w:pPr>
      <w:r>
        <w:separator/>
      </w:r>
    </w:p>
  </w:endnote>
  <w:endnote w:type="continuationSeparator" w:id="0">
    <w:p w14:paraId="64581032" w14:textId="77777777" w:rsidR="00FC1595" w:rsidRDefault="00FC1595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0000000000000000000"/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E329" w14:textId="77777777" w:rsidR="00C806A4" w:rsidRPr="0080333E" w:rsidRDefault="00C806A4" w:rsidP="00C806A4">
    <w:pPr>
      <w:pStyle w:val="Header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E72C82" wp14:editId="3EA32B01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02669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1DFC7FB4" w14:textId="77777777" w:rsidR="00C806A4" w:rsidRPr="00300C07" w:rsidRDefault="00C806A4" w:rsidP="00C806A4">
    <w:pPr>
      <w:pStyle w:val="Footer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7ABBCDC4" w14:textId="77777777" w:rsidR="00247FA0" w:rsidRPr="006E1312" w:rsidRDefault="00C806A4" w:rsidP="00C806A4">
    <w:pPr>
      <w:pStyle w:val="Footer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C453" w14:textId="77777777" w:rsidR="00FC1595" w:rsidRDefault="00FC1595" w:rsidP="0080333E">
      <w:pPr>
        <w:spacing w:after="0" w:line="240" w:lineRule="auto"/>
      </w:pPr>
      <w:r>
        <w:separator/>
      </w:r>
    </w:p>
  </w:footnote>
  <w:footnote w:type="continuationSeparator" w:id="0">
    <w:p w14:paraId="226B0999" w14:textId="77777777" w:rsidR="00FC1595" w:rsidRDefault="00FC1595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BAA7" w14:textId="77777777" w:rsidR="001B4A92" w:rsidRPr="001B4A92" w:rsidRDefault="005636CF" w:rsidP="006464F7">
    <w:pPr>
      <w:pStyle w:val="Header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55E4B500" wp14:editId="42009A64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98DC7" w14:textId="77777777" w:rsidR="005636CF" w:rsidRPr="00116C4B" w:rsidRDefault="00354614" w:rsidP="00927586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C2FBC8E" wp14:editId="3E615F57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BE22D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194107E7" w14:textId="77777777" w:rsidR="0080333E" w:rsidRPr="0080333E" w:rsidRDefault="0080333E" w:rsidP="006410D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338B" w14:textId="77777777" w:rsidR="00C806A4" w:rsidRPr="0080333E" w:rsidRDefault="00C806A4" w:rsidP="00C806A4">
    <w:pPr>
      <w:pStyle w:val="Header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38935895" wp14:editId="07BA2D04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333E">
      <w:rPr>
        <w:rFonts w:ascii="Futura Bk BT" w:hAnsi="Futura Bk BT" w:cs="Futura"/>
        <w:b/>
        <w:sz w:val="18"/>
        <w:szCs w:val="18"/>
        <w:lang w:val="it-IT"/>
      </w:rPr>
      <w:t>ERA Operative Headquarters</w:t>
    </w:r>
  </w:p>
  <w:p w14:paraId="0AB85269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Strada dei Mercati 16/A</w:t>
    </w:r>
  </w:p>
  <w:p w14:paraId="5C3E43BC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43126 Parma, Italy</w:t>
    </w:r>
  </w:p>
  <w:p w14:paraId="5BB968F9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 w:rsidRPr="0080333E">
      <w:rPr>
        <w:rFonts w:ascii="Futura Bk BT" w:hAnsi="Futura Bk BT" w:cs="Futura"/>
        <w:bCs/>
        <w:sz w:val="16"/>
        <w:szCs w:val="16"/>
        <w:lang w:val="it-IT"/>
      </w:rPr>
      <w:t>Tel: +39 0521 989078</w:t>
    </w:r>
  </w:p>
  <w:p w14:paraId="72FD04F3" w14:textId="0A74B891" w:rsidR="00C806A4" w:rsidRPr="001B4A92" w:rsidRDefault="0064679B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>
      <w:rPr>
        <w:rFonts w:ascii="Futura Bk BT" w:hAnsi="Futura Bk BT" w:cs="Futura"/>
        <w:bCs/>
        <w:sz w:val="16"/>
        <w:szCs w:val="16"/>
        <w:lang w:val="it-IT"/>
      </w:rPr>
      <w:t>sab</w:t>
    </w:r>
    <w:r w:rsidR="00C806A4" w:rsidRPr="0080333E">
      <w:rPr>
        <w:rFonts w:ascii="Futura Bk BT" w:hAnsi="Futura Bk BT" w:cs="Futura"/>
        <w:bCs/>
        <w:sz w:val="16"/>
        <w:szCs w:val="16"/>
        <w:lang w:val="it-IT"/>
      </w:rPr>
      <w:t>@era-</w:t>
    </w:r>
    <w:r w:rsidR="00C806A4">
      <w:rPr>
        <w:rFonts w:ascii="Futura Bk BT" w:hAnsi="Futura Bk BT" w:cs="Futura"/>
        <w:bCs/>
        <w:sz w:val="16"/>
        <w:szCs w:val="16"/>
        <w:lang w:val="it-IT"/>
      </w:rPr>
      <w:t>online</w:t>
    </w:r>
    <w:r w:rsidR="00C806A4" w:rsidRPr="0080333E">
      <w:rPr>
        <w:rFonts w:ascii="Futura Bk BT" w:hAnsi="Futura Bk BT" w:cs="Futura"/>
        <w:bCs/>
        <w:sz w:val="16"/>
        <w:szCs w:val="16"/>
        <w:lang w:val="it-IT"/>
      </w:rPr>
      <w:t>.org</w:t>
    </w:r>
  </w:p>
  <w:p w14:paraId="6FB3DF14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  <w:r>
      <w:rPr>
        <w:rFonts w:ascii="Futura Bk BT" w:hAnsi="Futura Bk BT" w:cs="Futura"/>
        <w:bCs/>
        <w:sz w:val="16"/>
        <w:szCs w:val="16"/>
        <w:lang w:val="it-IT"/>
      </w:rPr>
      <w:t>www.era-online.org</w:t>
    </w:r>
  </w:p>
  <w:p w14:paraId="6281E565" w14:textId="77777777" w:rsidR="00C806A4" w:rsidRPr="00116C4B" w:rsidRDefault="00C806A4" w:rsidP="00C806A4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5DA09D" wp14:editId="7EE75650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83EA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2C4A3985" w14:textId="77777777" w:rsidR="00247FA0" w:rsidRDefault="00247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840"/>
    <w:multiLevelType w:val="hybridMultilevel"/>
    <w:tmpl w:val="8C8A1FDC"/>
    <w:lvl w:ilvl="0" w:tplc="08090017">
      <w:start w:val="1"/>
      <w:numFmt w:val="lowerLetter"/>
      <w:lvlText w:val="%1)"/>
      <w:lvlJc w:val="left"/>
      <w:pPr>
        <w:ind w:left="1815" w:hanging="360"/>
      </w:p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10820EB9"/>
    <w:multiLevelType w:val="hybridMultilevel"/>
    <w:tmpl w:val="384C49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061F4"/>
    <w:multiLevelType w:val="hybridMultilevel"/>
    <w:tmpl w:val="04CA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578DC"/>
    <w:multiLevelType w:val="hybridMultilevel"/>
    <w:tmpl w:val="2EF6E440"/>
    <w:lvl w:ilvl="0" w:tplc="FFFFFFFF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A83"/>
    <w:multiLevelType w:val="hybridMultilevel"/>
    <w:tmpl w:val="1874610C"/>
    <w:lvl w:ilvl="0" w:tplc="47422674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13BDF"/>
    <w:multiLevelType w:val="hybridMultilevel"/>
    <w:tmpl w:val="2EF6E440"/>
    <w:lvl w:ilvl="0" w:tplc="4FE809AA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2061"/>
    <w:multiLevelType w:val="hybridMultilevel"/>
    <w:tmpl w:val="30580D4A"/>
    <w:lvl w:ilvl="0" w:tplc="74FAF802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739015730">
    <w:abstractNumId w:val="5"/>
  </w:num>
  <w:num w:numId="2" w16cid:durableId="613176418">
    <w:abstractNumId w:val="0"/>
  </w:num>
  <w:num w:numId="3" w16cid:durableId="1980107112">
    <w:abstractNumId w:val="6"/>
  </w:num>
  <w:num w:numId="4" w16cid:durableId="1449198242">
    <w:abstractNumId w:val="3"/>
  </w:num>
  <w:num w:numId="5" w16cid:durableId="1079252433">
    <w:abstractNumId w:val="4"/>
  </w:num>
  <w:num w:numId="6" w16cid:durableId="704868342">
    <w:abstractNumId w:val="2"/>
  </w:num>
  <w:num w:numId="7" w16cid:durableId="84478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C5"/>
    <w:rsid w:val="00005EA7"/>
    <w:rsid w:val="00026754"/>
    <w:rsid w:val="00046B58"/>
    <w:rsid w:val="00071670"/>
    <w:rsid w:val="00080233"/>
    <w:rsid w:val="00091D72"/>
    <w:rsid w:val="000B7BCC"/>
    <w:rsid w:val="000F16F1"/>
    <w:rsid w:val="00116C4B"/>
    <w:rsid w:val="0012447D"/>
    <w:rsid w:val="00141237"/>
    <w:rsid w:val="00145DDE"/>
    <w:rsid w:val="00156369"/>
    <w:rsid w:val="00181E53"/>
    <w:rsid w:val="001A3817"/>
    <w:rsid w:val="001B4A92"/>
    <w:rsid w:val="001D0EC0"/>
    <w:rsid w:val="001D1EB4"/>
    <w:rsid w:val="001D2E74"/>
    <w:rsid w:val="001F3D71"/>
    <w:rsid w:val="0020600B"/>
    <w:rsid w:val="00210979"/>
    <w:rsid w:val="00230A55"/>
    <w:rsid w:val="002458A1"/>
    <w:rsid w:val="00247FA0"/>
    <w:rsid w:val="00277422"/>
    <w:rsid w:val="002949F6"/>
    <w:rsid w:val="002A0BA7"/>
    <w:rsid w:val="002B5A34"/>
    <w:rsid w:val="002C607F"/>
    <w:rsid w:val="002D3DBB"/>
    <w:rsid w:val="002F42FE"/>
    <w:rsid w:val="00300C07"/>
    <w:rsid w:val="003046F6"/>
    <w:rsid w:val="003062E0"/>
    <w:rsid w:val="003146F7"/>
    <w:rsid w:val="00354614"/>
    <w:rsid w:val="00367494"/>
    <w:rsid w:val="003854F3"/>
    <w:rsid w:val="003B399A"/>
    <w:rsid w:val="003E398C"/>
    <w:rsid w:val="004455B4"/>
    <w:rsid w:val="00500F2D"/>
    <w:rsid w:val="00507EF4"/>
    <w:rsid w:val="00525C41"/>
    <w:rsid w:val="005305B2"/>
    <w:rsid w:val="0053323F"/>
    <w:rsid w:val="00534836"/>
    <w:rsid w:val="005636CF"/>
    <w:rsid w:val="00583F07"/>
    <w:rsid w:val="005A7DCF"/>
    <w:rsid w:val="005C45C6"/>
    <w:rsid w:val="005E412F"/>
    <w:rsid w:val="006410D8"/>
    <w:rsid w:val="00644E98"/>
    <w:rsid w:val="006464F7"/>
    <w:rsid w:val="0064679B"/>
    <w:rsid w:val="00667A1A"/>
    <w:rsid w:val="00673F1E"/>
    <w:rsid w:val="00681358"/>
    <w:rsid w:val="0068279C"/>
    <w:rsid w:val="006B374D"/>
    <w:rsid w:val="006E1312"/>
    <w:rsid w:val="007138E4"/>
    <w:rsid w:val="00747475"/>
    <w:rsid w:val="00755909"/>
    <w:rsid w:val="00774E50"/>
    <w:rsid w:val="007A454D"/>
    <w:rsid w:val="007A6569"/>
    <w:rsid w:val="007C0FDC"/>
    <w:rsid w:val="007E6623"/>
    <w:rsid w:val="007F15BA"/>
    <w:rsid w:val="0080333E"/>
    <w:rsid w:val="008116CB"/>
    <w:rsid w:val="008144E7"/>
    <w:rsid w:val="00834F6D"/>
    <w:rsid w:val="00865A47"/>
    <w:rsid w:val="00870F49"/>
    <w:rsid w:val="00881509"/>
    <w:rsid w:val="008A36D8"/>
    <w:rsid w:val="008A59EB"/>
    <w:rsid w:val="008A6542"/>
    <w:rsid w:val="008B0B1B"/>
    <w:rsid w:val="008C24CB"/>
    <w:rsid w:val="008D3485"/>
    <w:rsid w:val="008E2D81"/>
    <w:rsid w:val="009020FE"/>
    <w:rsid w:val="00915931"/>
    <w:rsid w:val="00922EC2"/>
    <w:rsid w:val="00927586"/>
    <w:rsid w:val="00951F75"/>
    <w:rsid w:val="00952627"/>
    <w:rsid w:val="00952CDC"/>
    <w:rsid w:val="00967E9D"/>
    <w:rsid w:val="009776E4"/>
    <w:rsid w:val="00994E5D"/>
    <w:rsid w:val="009D26B7"/>
    <w:rsid w:val="009D5429"/>
    <w:rsid w:val="009D66F4"/>
    <w:rsid w:val="009F62C0"/>
    <w:rsid w:val="00A06F5F"/>
    <w:rsid w:val="00A11322"/>
    <w:rsid w:val="00A33A97"/>
    <w:rsid w:val="00AB18DC"/>
    <w:rsid w:val="00AC19E9"/>
    <w:rsid w:val="00B00932"/>
    <w:rsid w:val="00B17953"/>
    <w:rsid w:val="00B43B1E"/>
    <w:rsid w:val="00B86A37"/>
    <w:rsid w:val="00B9703B"/>
    <w:rsid w:val="00B97BED"/>
    <w:rsid w:val="00BD1E85"/>
    <w:rsid w:val="00BD54DB"/>
    <w:rsid w:val="00C335FC"/>
    <w:rsid w:val="00C4221D"/>
    <w:rsid w:val="00C806A4"/>
    <w:rsid w:val="00CA0BA7"/>
    <w:rsid w:val="00CD7756"/>
    <w:rsid w:val="00CE203E"/>
    <w:rsid w:val="00D3177A"/>
    <w:rsid w:val="00D747FD"/>
    <w:rsid w:val="00DA36C8"/>
    <w:rsid w:val="00DA4111"/>
    <w:rsid w:val="00DB0F5F"/>
    <w:rsid w:val="00DB5051"/>
    <w:rsid w:val="00E5169F"/>
    <w:rsid w:val="00E60E57"/>
    <w:rsid w:val="00E64020"/>
    <w:rsid w:val="00E65A49"/>
    <w:rsid w:val="00E74A33"/>
    <w:rsid w:val="00E925B1"/>
    <w:rsid w:val="00E97534"/>
    <w:rsid w:val="00EC2ED8"/>
    <w:rsid w:val="00EE2D42"/>
    <w:rsid w:val="00EE738F"/>
    <w:rsid w:val="00F46DC5"/>
    <w:rsid w:val="00F82231"/>
    <w:rsid w:val="00F903A9"/>
    <w:rsid w:val="00FA53DF"/>
    <w:rsid w:val="00FC1595"/>
    <w:rsid w:val="00FD357A"/>
    <w:rsid w:val="00FE150D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D9FC5"/>
  <w15:chartTrackingRefBased/>
  <w15:docId w15:val="{24049AD6-05FB-47FB-B566-8128D651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6D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46DC5"/>
    <w:pPr>
      <w:keepNext/>
      <w:tabs>
        <w:tab w:val="left" w:pos="540"/>
        <w:tab w:val="left" w:pos="324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E"/>
  </w:style>
  <w:style w:type="paragraph" w:styleId="Footer">
    <w:name w:val="footer"/>
    <w:basedOn w:val="Normal"/>
    <w:link w:val="FooterChar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E"/>
  </w:style>
  <w:style w:type="character" w:styleId="Hyperlink">
    <w:name w:val="Hyperlink"/>
    <w:basedOn w:val="DefaultParagraphFont"/>
    <w:uiPriority w:val="99"/>
    <w:unhideWhenUsed/>
    <w:rsid w:val="00803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6D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46DC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46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46DC5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46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46DC5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F46DC5"/>
    <w:pPr>
      <w:tabs>
        <w:tab w:val="left" w:pos="360"/>
        <w:tab w:val="left" w:pos="396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F46DC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1244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1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9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9E9"/>
    <w:rPr>
      <w:b/>
      <w:bCs/>
      <w:sz w:val="20"/>
      <w:szCs w:val="20"/>
    </w:rPr>
  </w:style>
  <w:style w:type="table" w:styleId="PlainTable3">
    <w:name w:val="Plain Table 3"/>
    <w:basedOn w:val="TableNormal"/>
    <w:uiPriority w:val="43"/>
    <w:rsid w:val="00865A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65A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865A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EC2E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2E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ED8"/>
    <w:rPr>
      <w:vertAlign w:val="superscript"/>
    </w:rPr>
  </w:style>
  <w:style w:type="table" w:styleId="PlainTable5">
    <w:name w:val="Plain Table 5"/>
    <w:basedOn w:val="TableNormal"/>
    <w:uiPriority w:val="45"/>
    <w:rsid w:val="00EC2E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915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.org/topics/delphi-method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ra-online.org/publications/terms-and-condi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ra-online.org/privacy-polic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occhi\Desktop\Carta%20intestata%20ERA%20Operative%20H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F5F7-7938-489F-8E39-9C47A052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ERA Operative HQ</Template>
  <TotalTime>0</TotalTime>
  <Pages>6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valentina.cocchi</dc:creator>
  <cp:keywords/>
  <dc:description/>
  <cp:lastModifiedBy>Manuela Lorusso - ERA</cp:lastModifiedBy>
  <cp:revision>2</cp:revision>
  <cp:lastPrinted>2021-08-26T08:43:00Z</cp:lastPrinted>
  <dcterms:created xsi:type="dcterms:W3CDTF">2023-06-11T15:37:00Z</dcterms:created>
  <dcterms:modified xsi:type="dcterms:W3CDTF">2023-06-11T15:37:00Z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98d0c45620e6e0cf7520f901579288da2a40a259bb08dd336281b609e04381af</vt:lpwstr>
  </property>
</Properties>
</file>