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5D90" w14:paraId="6D9FDB26" w14:textId="77777777" w:rsidTr="001E5D90">
        <w:tc>
          <w:tcPr>
            <w:tcW w:w="9628" w:type="dxa"/>
          </w:tcPr>
          <w:p w14:paraId="28A72FDA" w14:textId="77777777" w:rsidR="001E5D90" w:rsidRPr="001E5D90" w:rsidRDefault="001E5D90" w:rsidP="001E5D90">
            <w:pPr>
              <w:tabs>
                <w:tab w:val="left" w:pos="4253"/>
              </w:tabs>
              <w:jc w:val="center"/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/>
                <w:szCs w:val="24"/>
                <w:lang w:val="en-US"/>
              </w:rPr>
              <w:t>For Office Use Only</w:t>
            </w:r>
          </w:p>
          <w:p w14:paraId="30E3792A" w14:textId="77777777" w:rsidR="001E5D90" w:rsidRPr="001E5D90" w:rsidRDefault="001E5D90" w:rsidP="001E5D90">
            <w:pPr>
              <w:tabs>
                <w:tab w:val="left" w:pos="4253"/>
              </w:tabs>
              <w:jc w:val="center"/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</w:p>
          <w:p w14:paraId="21AC183A" w14:textId="77777777" w:rsidR="001E5D90" w:rsidRPr="001E5D90" w:rsidRDefault="001E5D90" w:rsidP="001E5D90">
            <w:pPr>
              <w:tabs>
                <w:tab w:val="left" w:pos="2552"/>
                <w:tab w:val="right" w:pos="8306"/>
              </w:tabs>
              <w:jc w:val="center"/>
              <w:rPr>
                <w:rFonts w:ascii="Futura Bk BT" w:eastAsia="Times New Roman" w:hAnsi="Futura Bk BT" w:cs="Tahoma"/>
                <w:sz w:val="18"/>
                <w:szCs w:val="18"/>
                <w:u w:val="single"/>
              </w:rPr>
            </w:pPr>
            <w:r w:rsidRPr="001E5D90">
              <w:rPr>
                <w:rFonts w:ascii="Futura Bk BT" w:eastAsia="Times New Roman" w:hAnsi="Futura Bk BT" w:cs="Tahoma"/>
              </w:rPr>
              <w:t xml:space="preserve">DATE OF CALL:   </w:t>
            </w:r>
            <w:r w:rsidRPr="001E5D90">
              <w:rPr>
                <w:rFonts w:ascii="Futura Bk BT" w:eastAsia="Times New Roman" w:hAnsi="Futura Bk BT" w:cs="Tahoma"/>
                <w:u w:val="single"/>
              </w:rPr>
              <w:t xml:space="preserve">     /          /</w:t>
            </w:r>
            <w:r w:rsidRPr="001E5D90">
              <w:rPr>
                <w:rFonts w:ascii="Futura Bk BT" w:eastAsia="Times New Roman" w:hAnsi="Futura Bk BT" w:cs="Tahoma"/>
                <w:b/>
                <w:u w:val="single"/>
              </w:rPr>
              <w:t xml:space="preserve">20  </w:t>
            </w:r>
            <w:r w:rsidRPr="001E5D90">
              <w:rPr>
                <w:rFonts w:ascii="Futura Bk BT" w:eastAsia="Times New Roman" w:hAnsi="Futura Bk BT" w:cs="Tahoma"/>
              </w:rPr>
              <w:t>__</w:t>
            </w:r>
            <w:r w:rsidRPr="001E5D90">
              <w:rPr>
                <w:rFonts w:ascii="Futura Bk BT" w:eastAsia="Times New Roman" w:hAnsi="Futura Bk BT" w:cs="Tahoma"/>
                <w:bCs/>
                <w:i/>
                <w:iCs/>
              </w:rPr>
              <w:t xml:space="preserve">   </w:t>
            </w:r>
            <w:r w:rsidRPr="001E5D90">
              <w:rPr>
                <w:rFonts w:ascii="Futura Bk BT" w:eastAsia="Times New Roman" w:hAnsi="Futura Bk BT" w:cs="Tahoma"/>
                <w:bCs/>
                <w:i/>
                <w:iCs/>
                <w:sz w:val="18"/>
                <w:szCs w:val="18"/>
              </w:rPr>
              <w:t>(dd/mmm/</w:t>
            </w:r>
            <w:proofErr w:type="spellStart"/>
            <w:r w:rsidRPr="001E5D90">
              <w:rPr>
                <w:rFonts w:ascii="Futura Bk BT" w:eastAsia="Times New Roman" w:hAnsi="Futura Bk BT" w:cs="Tahoma"/>
                <w:bCs/>
                <w:i/>
                <w:iCs/>
                <w:sz w:val="18"/>
                <w:szCs w:val="18"/>
              </w:rPr>
              <w:t>yyyy</w:t>
            </w:r>
            <w:proofErr w:type="spellEnd"/>
            <w:r w:rsidRPr="001E5D90">
              <w:rPr>
                <w:rFonts w:ascii="Futura Bk BT" w:eastAsia="Times New Roman" w:hAnsi="Futura Bk BT" w:cs="Tahoma"/>
                <w:bCs/>
                <w:i/>
                <w:iCs/>
                <w:sz w:val="18"/>
                <w:szCs w:val="18"/>
              </w:rPr>
              <w:t>)</w:t>
            </w:r>
          </w:p>
          <w:p w14:paraId="622A25FC" w14:textId="77777777" w:rsidR="001E5D90" w:rsidRPr="001E5D90" w:rsidRDefault="001E5D90" w:rsidP="001E5D90">
            <w:pPr>
              <w:jc w:val="center"/>
              <w:rPr>
                <w:rFonts w:ascii="Futura Bk BT" w:eastAsia="Times New Roman" w:hAnsi="Futura Bk BT" w:cs="Tahoma"/>
                <w:b/>
                <w:bCs/>
                <w:lang w:val="en-US"/>
              </w:rPr>
            </w:pPr>
          </w:p>
          <w:p w14:paraId="565DF6BD" w14:textId="297FD40F" w:rsidR="001E5D90" w:rsidRDefault="00C33DCC" w:rsidP="001E5D90">
            <w:pPr>
              <w:tabs>
                <w:tab w:val="left" w:pos="717"/>
                <w:tab w:val="left" w:pos="3372"/>
                <w:tab w:val="right" w:leader="underscore" w:pos="5412"/>
              </w:tabs>
              <w:jc w:val="center"/>
              <w:rPr>
                <w:rFonts w:ascii="Futura Bk BT" w:eastAsia="Times New Roman" w:hAnsi="Futura Bk BT" w:cs="Tahoma"/>
                <w:b/>
                <w:bCs/>
                <w:lang w:val="en-US"/>
              </w:rPr>
            </w:pPr>
            <w:r>
              <w:rPr>
                <w:rFonts w:ascii="Futura Bk BT" w:eastAsia="Times New Roman" w:hAnsi="Futura Bk BT" w:cs="Tahoma"/>
                <w:b/>
                <w:bCs/>
                <w:lang w:val="en-US"/>
              </w:rPr>
              <w:t>CLINICAL SHORT</w:t>
            </w:r>
            <w:r w:rsidR="001E5D90" w:rsidRPr="001E5D90">
              <w:rPr>
                <w:rFonts w:ascii="Futura Bk BT" w:eastAsia="Times New Roman" w:hAnsi="Futura Bk BT" w:cs="Tahoma"/>
                <w:b/>
                <w:bCs/>
                <w:lang w:val="en-US"/>
              </w:rPr>
              <w:t xml:space="preserve"> TERM FELLOWSHIP no. ___</w:t>
            </w:r>
          </w:p>
          <w:p w14:paraId="0600283D" w14:textId="01D152B1" w:rsidR="001E5D90" w:rsidRPr="001E5D90" w:rsidRDefault="001E5D90" w:rsidP="001E5D90">
            <w:pPr>
              <w:tabs>
                <w:tab w:val="left" w:pos="717"/>
                <w:tab w:val="left" w:pos="3372"/>
                <w:tab w:val="right" w:leader="underscore" w:pos="5412"/>
              </w:tabs>
              <w:jc w:val="center"/>
              <w:rPr>
                <w:rFonts w:ascii="Futura Bk BT" w:eastAsia="Times New Roman" w:hAnsi="Futura Bk BT" w:cs="Tahoma"/>
                <w:b/>
                <w:bCs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/>
                <w:bCs/>
                <w:lang w:val="en-US"/>
              </w:rPr>
              <w:t>_____________</w:t>
            </w:r>
          </w:p>
          <w:p w14:paraId="5E40A3E2" w14:textId="7D2CE102" w:rsidR="001E5D90" w:rsidRPr="001E5D90" w:rsidRDefault="001E5D90" w:rsidP="001E5D90">
            <w:pPr>
              <w:tabs>
                <w:tab w:val="left" w:pos="717"/>
                <w:tab w:val="left" w:pos="3372"/>
                <w:tab w:val="right" w:leader="underscore" w:pos="5412"/>
              </w:tabs>
              <w:jc w:val="center"/>
              <w:rPr>
                <w:rFonts w:ascii="Futura Bk BT" w:eastAsia="Times New Roman" w:hAnsi="Futura Bk BT" w:cs="Tahoma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lang w:val="en-US"/>
              </w:rPr>
              <w:t>Applicant’s name:     __________________________________</w:t>
            </w:r>
          </w:p>
          <w:p w14:paraId="0A79618C" w14:textId="3DC1001D" w:rsidR="001E5D90" w:rsidRDefault="001E5D90" w:rsidP="001E5D90">
            <w:pPr>
              <w:jc w:val="center"/>
              <w:rPr>
                <w:rFonts w:ascii="Futura Bk BT" w:eastAsia="Times New Roman" w:hAnsi="Futura Bk BT" w:cs="Tahoma"/>
                <w:sz w:val="16"/>
                <w:szCs w:val="16"/>
              </w:rPr>
            </w:pPr>
            <w:r w:rsidRPr="001E5D90">
              <w:rPr>
                <w:rFonts w:ascii="Futura Bk BT" w:eastAsia="Times New Roman" w:hAnsi="Futura Bk BT" w:cs="Tahoma"/>
                <w:color w:val="000000"/>
              </w:rPr>
              <w:t xml:space="preserve">Starting date: </w:t>
            </w:r>
            <w:r w:rsidRPr="001E5D90">
              <w:rPr>
                <w:rFonts w:ascii="Futura Bk BT" w:eastAsia="Times New Roman" w:hAnsi="Futura Bk BT" w:cs="Tahoma"/>
                <w:u w:val="single"/>
              </w:rPr>
              <w:t xml:space="preserve">    _ /      /</w:t>
            </w:r>
            <w:r w:rsidRPr="001E5D90">
              <w:rPr>
                <w:rFonts w:ascii="Futura Bk BT" w:eastAsia="Times New Roman" w:hAnsi="Futura Bk BT" w:cs="Tahoma"/>
                <w:b/>
                <w:u w:val="single"/>
              </w:rPr>
              <w:t xml:space="preserve">20   </w:t>
            </w:r>
            <w:r w:rsidRPr="001E5D90">
              <w:rPr>
                <w:rFonts w:ascii="Futura Bk BT" w:eastAsia="Times New Roman" w:hAnsi="Futura Bk BT" w:cs="Tahoma"/>
                <w:u w:val="single"/>
              </w:rPr>
              <w:t>_</w:t>
            </w:r>
            <w:r w:rsidRPr="001E5D90">
              <w:rPr>
                <w:rFonts w:ascii="Futura Bk BT" w:eastAsia="Times New Roman" w:hAnsi="Futura Bk BT" w:cs="Tahoma"/>
                <w:b/>
              </w:rPr>
              <w:t xml:space="preserve"> </w:t>
            </w:r>
            <w:r w:rsidRPr="001E5D90">
              <w:rPr>
                <w:rFonts w:ascii="Futura Bk BT" w:eastAsia="Times New Roman" w:hAnsi="Futura Bk BT" w:cs="Tahoma"/>
                <w:color w:val="000000"/>
              </w:rPr>
              <w:t xml:space="preserve">   Ending date: </w:t>
            </w:r>
            <w:r w:rsidRPr="001E5D90">
              <w:rPr>
                <w:rFonts w:ascii="Futura Bk BT" w:eastAsia="Times New Roman" w:hAnsi="Futura Bk BT" w:cs="Tahoma"/>
                <w:u w:val="single"/>
              </w:rPr>
              <w:t xml:space="preserve">       /    /</w:t>
            </w:r>
            <w:r w:rsidRPr="001E5D90">
              <w:rPr>
                <w:rFonts w:ascii="Futura Bk BT" w:eastAsia="Times New Roman" w:hAnsi="Futura Bk BT" w:cs="Tahoma"/>
                <w:b/>
                <w:u w:val="single"/>
              </w:rPr>
              <w:t>20</w:t>
            </w:r>
            <w:r w:rsidRPr="001E5D90">
              <w:rPr>
                <w:rFonts w:ascii="Futura Bk BT" w:eastAsia="Times New Roman" w:hAnsi="Futura Bk BT" w:cs="Tahoma"/>
                <w:u w:val="single"/>
              </w:rPr>
              <w:t>___</w:t>
            </w:r>
          </w:p>
        </w:tc>
      </w:tr>
    </w:tbl>
    <w:p w14:paraId="326AC959" w14:textId="45BB2F40" w:rsidR="001E5D90" w:rsidRDefault="001E5D90" w:rsidP="000875CB">
      <w:pPr>
        <w:spacing w:after="0" w:line="240" w:lineRule="auto"/>
        <w:rPr>
          <w:rFonts w:ascii="Futura Bk BT" w:eastAsia="Times New Roman" w:hAnsi="Futura Bk BT" w:cs="Tahoma"/>
          <w:sz w:val="16"/>
          <w:szCs w:val="16"/>
        </w:rPr>
      </w:pPr>
    </w:p>
    <w:p w14:paraId="636E63E8" w14:textId="77777777" w:rsidR="000875CB" w:rsidRDefault="000875CB" w:rsidP="000875CB">
      <w:pPr>
        <w:spacing w:after="0" w:line="240" w:lineRule="auto"/>
        <w:jc w:val="center"/>
        <w:rPr>
          <w:rFonts w:ascii="Futura Bk BT" w:eastAsia="Times New Roman" w:hAnsi="Futura Bk BT" w:cs="Tahoma"/>
          <w:sz w:val="30"/>
          <w:szCs w:val="30"/>
        </w:rPr>
      </w:pPr>
    </w:p>
    <w:p w14:paraId="23E1237A" w14:textId="31F189C7" w:rsidR="001A7A9B" w:rsidRPr="001A7A9B" w:rsidRDefault="001A7A9B" w:rsidP="000875CB">
      <w:pPr>
        <w:spacing w:after="0" w:line="240" w:lineRule="auto"/>
        <w:jc w:val="center"/>
        <w:rPr>
          <w:rFonts w:ascii="Futura Bk BT" w:eastAsia="Times New Roman" w:hAnsi="Futura Bk BT" w:cs="Tahoma"/>
          <w:sz w:val="30"/>
          <w:szCs w:val="30"/>
        </w:rPr>
      </w:pPr>
      <w:r w:rsidRPr="001A7A9B">
        <w:rPr>
          <w:rFonts w:ascii="Futura Bk BT" w:eastAsia="Times New Roman" w:hAnsi="Futura Bk BT" w:cs="Tahoma"/>
          <w:sz w:val="30"/>
          <w:szCs w:val="30"/>
        </w:rPr>
        <w:t xml:space="preserve">ERA </w:t>
      </w:r>
      <w:r w:rsidR="00C33DCC">
        <w:rPr>
          <w:rFonts w:ascii="Futura Bk BT" w:eastAsia="Times New Roman" w:hAnsi="Futura Bk BT" w:cs="Tahoma"/>
          <w:sz w:val="30"/>
          <w:szCs w:val="30"/>
        </w:rPr>
        <w:t xml:space="preserve">CLINICAL </w:t>
      </w:r>
      <w:r w:rsidR="00EF31A7">
        <w:rPr>
          <w:rFonts w:ascii="Futura Bk BT" w:eastAsia="Times New Roman" w:hAnsi="Futura Bk BT" w:cs="Tahoma"/>
          <w:sz w:val="30"/>
          <w:szCs w:val="30"/>
        </w:rPr>
        <w:t>SHORT</w:t>
      </w:r>
      <w:r w:rsidRPr="001A7A9B">
        <w:rPr>
          <w:rFonts w:ascii="Futura Bk BT" w:eastAsia="Times New Roman" w:hAnsi="Futura Bk BT" w:cs="Tahoma"/>
          <w:sz w:val="30"/>
          <w:szCs w:val="30"/>
        </w:rPr>
        <w:t>-TERM FELLOWSHIP PROGRAMME</w:t>
      </w:r>
    </w:p>
    <w:p w14:paraId="11A866FD" w14:textId="1CFBA635" w:rsidR="001A7A9B" w:rsidRDefault="001A7A9B" w:rsidP="000875CB">
      <w:pPr>
        <w:spacing w:after="0" w:line="240" w:lineRule="auto"/>
        <w:jc w:val="center"/>
        <w:rPr>
          <w:rFonts w:ascii="Futura Bk BT" w:eastAsia="Times New Roman" w:hAnsi="Futura Bk BT" w:cs="Tahoma"/>
          <w:b/>
          <w:sz w:val="36"/>
          <w:szCs w:val="36"/>
        </w:rPr>
      </w:pPr>
      <w:r w:rsidRPr="001A7A9B">
        <w:rPr>
          <w:rFonts w:ascii="Futura Bk BT" w:eastAsia="Times New Roman" w:hAnsi="Futura Bk BT" w:cs="Tahoma"/>
          <w:b/>
          <w:sz w:val="36"/>
          <w:szCs w:val="36"/>
        </w:rPr>
        <w:t>END REPORT</w:t>
      </w:r>
    </w:p>
    <w:p w14:paraId="7D23FA72" w14:textId="77777777" w:rsidR="000875CB" w:rsidRDefault="000875CB" w:rsidP="000875CB">
      <w:pPr>
        <w:spacing w:after="0" w:line="240" w:lineRule="auto"/>
        <w:jc w:val="center"/>
        <w:rPr>
          <w:rFonts w:ascii="Futura Bk BT" w:eastAsia="Times New Roman" w:hAnsi="Futura Bk BT" w:cs="Tahoma"/>
          <w:b/>
          <w:sz w:val="36"/>
          <w:szCs w:val="36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5298"/>
      </w:tblGrid>
      <w:tr w:rsidR="008452E7" w:rsidRPr="00CB0574" w14:paraId="0E6183DC" w14:textId="77777777" w:rsidTr="009C4D24">
        <w:trPr>
          <w:cantSplit/>
          <w:trHeight w:val="2416"/>
        </w:trPr>
        <w:tc>
          <w:tcPr>
            <w:tcW w:w="4875" w:type="dxa"/>
          </w:tcPr>
          <w:p w14:paraId="24B95EFC" w14:textId="77777777" w:rsidR="008452E7" w:rsidRPr="001E5D90" w:rsidRDefault="008452E7" w:rsidP="009C4D24">
            <w:pPr>
              <w:tabs>
                <w:tab w:val="left" w:pos="540"/>
                <w:tab w:val="left" w:pos="3240"/>
              </w:tabs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</w:p>
          <w:p w14:paraId="767DA569" w14:textId="77777777" w:rsidR="008452E7" w:rsidRPr="001E5D90" w:rsidRDefault="008452E7" w:rsidP="009C4D24">
            <w:pPr>
              <w:tabs>
                <w:tab w:val="left" w:pos="540"/>
                <w:tab w:val="left" w:pos="3240"/>
              </w:tabs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/>
                <w:szCs w:val="24"/>
                <w:lang w:val="en-US"/>
              </w:rPr>
              <w:t>Applicant’s name:</w:t>
            </w:r>
          </w:p>
          <w:p w14:paraId="4D3FB25E" w14:textId="77777777" w:rsidR="008452E7" w:rsidRPr="001E5D90" w:rsidRDefault="008452E7" w:rsidP="009C4D24">
            <w:pPr>
              <w:tabs>
                <w:tab w:val="left" w:pos="1500"/>
                <w:tab w:val="right" w:leader="underscore" w:pos="4300"/>
              </w:tabs>
              <w:spacing w:before="120"/>
              <w:rPr>
                <w:rFonts w:ascii="Futura Bk BT" w:eastAsia="Times New Roman" w:hAnsi="Futura Bk BT" w:cs="Tahoma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i/>
                <w:lang w:val="en-US"/>
              </w:rPr>
              <w:t>Name</w:t>
            </w:r>
            <w:r w:rsidRPr="001E5D90">
              <w:rPr>
                <w:rFonts w:ascii="Futura Bk BT" w:eastAsia="Times New Roman" w:hAnsi="Futura Bk BT" w:cs="Tahoma"/>
                <w:lang w:val="en-US"/>
              </w:rPr>
              <w:t>:</w:t>
            </w:r>
            <w:r w:rsidRPr="001E5D90">
              <w:rPr>
                <w:rFonts w:ascii="Futura Bk BT" w:eastAsia="Times New Roman" w:hAnsi="Futura Bk BT" w:cs="Tahoma"/>
                <w:lang w:val="en-US"/>
              </w:rPr>
              <w:tab/>
              <w:t>________________________</w:t>
            </w:r>
          </w:p>
          <w:p w14:paraId="1FAA987E" w14:textId="77777777" w:rsidR="008452E7" w:rsidRPr="001E5D90" w:rsidRDefault="008452E7" w:rsidP="009C4D24">
            <w:pPr>
              <w:tabs>
                <w:tab w:val="left" w:pos="1500"/>
                <w:tab w:val="right" w:leader="underscore" w:pos="4300"/>
              </w:tabs>
              <w:spacing w:before="120" w:after="120"/>
              <w:rPr>
                <w:rFonts w:ascii="Futura Bk BT" w:eastAsia="Times New Roman" w:hAnsi="Futura Bk BT" w:cs="Tahoma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i/>
                <w:lang w:val="en-US"/>
              </w:rPr>
              <w:t>Surname:</w:t>
            </w:r>
            <w:r w:rsidRPr="001E5D90">
              <w:rPr>
                <w:rFonts w:ascii="Futura Bk BT" w:eastAsia="Times New Roman" w:hAnsi="Futura Bk BT" w:cs="Tahoma"/>
                <w:lang w:val="en-US"/>
              </w:rPr>
              <w:tab/>
              <w:t>________________________</w:t>
            </w:r>
          </w:p>
          <w:p w14:paraId="5DB9F7B4" w14:textId="4FF211A3" w:rsidR="008452E7" w:rsidRPr="001E5D90" w:rsidRDefault="008452E7" w:rsidP="009C4D24">
            <w:pPr>
              <w:rPr>
                <w:rFonts w:ascii="Futura Bk BT" w:eastAsia="Times New Roman" w:hAnsi="Futura Bk BT" w:cs="Tahoma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lang w:val="en-US"/>
              </w:rPr>
              <w:t>ERA no.: ____________________</w:t>
            </w:r>
          </w:p>
        </w:tc>
        <w:tc>
          <w:tcPr>
            <w:tcW w:w="5298" w:type="dxa"/>
          </w:tcPr>
          <w:p w14:paraId="4260A190" w14:textId="77777777" w:rsidR="008452E7" w:rsidRPr="001E5D90" w:rsidRDefault="008452E7" w:rsidP="009C4D24">
            <w:pPr>
              <w:keepNext/>
              <w:tabs>
                <w:tab w:val="left" w:pos="540"/>
              </w:tabs>
              <w:spacing w:before="120" w:after="120"/>
              <w:outlineLvl w:val="0"/>
              <w:rPr>
                <w:rFonts w:ascii="Futura Bk BT" w:eastAsia="Times New Roman" w:hAnsi="Futura Bk BT" w:cs="Tahoma"/>
                <w:szCs w:val="24"/>
                <w:lang w:val="en-US"/>
              </w:rPr>
            </w:pPr>
          </w:p>
          <w:p w14:paraId="1022DDBE" w14:textId="77777777" w:rsidR="008452E7" w:rsidRPr="001E5D90" w:rsidRDefault="008452E7" w:rsidP="009C4D24">
            <w:pPr>
              <w:keepNext/>
              <w:tabs>
                <w:tab w:val="left" w:pos="540"/>
              </w:tabs>
              <w:spacing w:before="120" w:after="120"/>
              <w:outlineLvl w:val="0"/>
              <w:rPr>
                <w:rFonts w:ascii="Futura Bk BT" w:eastAsia="Times New Roman" w:hAnsi="Futura Bk BT" w:cs="Tahoma"/>
              </w:rPr>
            </w:pPr>
            <w:r w:rsidRPr="001E5D90">
              <w:rPr>
                <w:rFonts w:ascii="Futura Bk BT" w:eastAsia="Times New Roman" w:hAnsi="Futura Bk BT" w:cs="Tahoma"/>
                <w:lang w:val="en-US"/>
              </w:rPr>
              <w:t>Date of birth</w:t>
            </w:r>
            <w:r w:rsidRPr="001E5D90">
              <w:rPr>
                <w:rFonts w:ascii="Futura Bk BT" w:eastAsia="Times New Roman" w:hAnsi="Futura Bk BT" w:cs="Tahoma"/>
                <w:color w:val="000000"/>
                <w:lang w:val="en-US"/>
              </w:rPr>
              <w:t xml:space="preserve">: </w:t>
            </w:r>
            <w:r w:rsidRPr="001E5D90">
              <w:rPr>
                <w:rFonts w:ascii="Futura Bk BT" w:eastAsia="Times New Roman" w:hAnsi="Futura Bk BT" w:cs="Tahoma"/>
                <w:color w:val="000000"/>
                <w:u w:val="single"/>
                <w:lang w:val="en-US"/>
              </w:rPr>
              <w:t xml:space="preserve"> </w:t>
            </w:r>
            <w:r w:rsidRPr="001E5D90">
              <w:rPr>
                <w:rFonts w:ascii="Futura Bk BT" w:eastAsia="Times New Roman" w:hAnsi="Futura Bk BT" w:cs="Tahoma"/>
                <w:u w:val="single"/>
                <w:lang w:val="en-US"/>
              </w:rPr>
              <w:t xml:space="preserve">     /          /</w:t>
            </w:r>
            <w:r w:rsidRPr="001E5D90">
              <w:rPr>
                <w:rFonts w:ascii="Futura Bk BT" w:eastAsia="Times New Roman" w:hAnsi="Futura Bk BT" w:cs="Tahoma"/>
                <w:b/>
                <w:u w:val="single"/>
                <w:lang w:val="en-US"/>
              </w:rPr>
              <w:t xml:space="preserve">         </w:t>
            </w:r>
            <w:r w:rsidRPr="001E5D90">
              <w:rPr>
                <w:rFonts w:ascii="Futura Bk BT" w:eastAsia="Times New Roman" w:hAnsi="Futura Bk BT" w:cs="Tahoma"/>
                <w:b/>
                <w:lang w:val="en-US"/>
              </w:rPr>
              <w:t xml:space="preserve">  </w:t>
            </w:r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(dd/mmm/</w:t>
            </w:r>
            <w:proofErr w:type="spellStart"/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yyyy</w:t>
            </w:r>
            <w:proofErr w:type="spellEnd"/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)</w:t>
            </w:r>
          </w:p>
          <w:p w14:paraId="455B3711" w14:textId="77777777" w:rsidR="008452E7" w:rsidRPr="001E5D90" w:rsidRDefault="008452E7" w:rsidP="009C4D24">
            <w:pPr>
              <w:tabs>
                <w:tab w:val="right" w:leader="underscore" w:pos="4612"/>
              </w:tabs>
              <w:spacing w:before="120" w:after="120"/>
              <w:rPr>
                <w:rFonts w:ascii="Futura Bk BT" w:eastAsia="Times New Roman" w:hAnsi="Futura Bk BT" w:cs="Tahoma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lang w:val="en-US"/>
              </w:rPr>
              <w:t>Nationality:         _________________________</w:t>
            </w:r>
          </w:p>
          <w:p w14:paraId="575C637D" w14:textId="77777777" w:rsidR="008452E7" w:rsidRPr="001E5D90" w:rsidRDefault="008452E7" w:rsidP="009C4D24">
            <w:pPr>
              <w:rPr>
                <w:rFonts w:ascii="Futura Bk BT" w:eastAsia="Times New Roman" w:hAnsi="Futura Bk BT" w:cs="Tahoma"/>
                <w:szCs w:val="24"/>
                <w:lang w:val="en-US"/>
              </w:rPr>
            </w:pPr>
          </w:p>
        </w:tc>
      </w:tr>
      <w:tr w:rsidR="005724B6" w:rsidRPr="00AA0FEC" w14:paraId="2F1A6045" w14:textId="77777777" w:rsidTr="005724B6">
        <w:trPr>
          <w:cantSplit/>
          <w:trHeight w:val="2416"/>
        </w:trPr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741A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jc w:val="center"/>
              <w:rPr>
                <w:rFonts w:ascii="Futura Bk BT" w:eastAsia="Times New Roman" w:hAnsi="Futura Bk BT" w:cs="Tahoma"/>
                <w:b/>
                <w:bCs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/>
                <w:bCs/>
                <w:szCs w:val="24"/>
                <w:lang w:val="en-US"/>
              </w:rPr>
              <w:t>Current address</w:t>
            </w:r>
          </w:p>
          <w:p w14:paraId="3765F3C5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</w:p>
          <w:p w14:paraId="5D459CBD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Institution: 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529AE623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1B7BA0A3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Address: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70CE5179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bCs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Cs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bCs/>
                <w:szCs w:val="24"/>
                <w:lang w:val="en-US"/>
              </w:rPr>
              <w:tab/>
            </w:r>
          </w:p>
          <w:p w14:paraId="36187B01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Postal code: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6433AC81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City: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2D6DB438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Country: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64A79CA3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Telephone: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  <w:t xml:space="preserve"> </w:t>
            </w:r>
          </w:p>
          <w:p w14:paraId="0D310052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E-mail: 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0A2E21E4" w14:textId="77777777" w:rsidR="005724B6" w:rsidRPr="005724B6" w:rsidRDefault="005724B6" w:rsidP="005724B6">
            <w:pPr>
              <w:tabs>
                <w:tab w:val="left" w:pos="540"/>
                <w:tab w:val="left" w:pos="3240"/>
              </w:tabs>
              <w:spacing w:after="0" w:line="240" w:lineRule="auto"/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</w:p>
        </w:tc>
        <w:tc>
          <w:tcPr>
            <w:tcW w:w="5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FADE" w14:textId="77777777" w:rsidR="005724B6" w:rsidRPr="001E5D90" w:rsidRDefault="005724B6" w:rsidP="005724B6">
            <w:pPr>
              <w:tabs>
                <w:tab w:val="left" w:pos="540"/>
                <w:tab w:val="left" w:pos="3240"/>
              </w:tabs>
              <w:jc w:val="center"/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/>
                <w:szCs w:val="24"/>
              </w:rPr>
              <w:t>Address at time of application</w:t>
            </w:r>
          </w:p>
          <w:p w14:paraId="30D5EF84" w14:textId="77777777" w:rsidR="005724B6" w:rsidRPr="001E5D90" w:rsidRDefault="005724B6" w:rsidP="005724B6">
            <w:pPr>
              <w:tabs>
                <w:tab w:val="left" w:pos="540"/>
                <w:tab w:val="left" w:pos="3240"/>
              </w:tabs>
              <w:jc w:val="center"/>
              <w:rPr>
                <w:rFonts w:ascii="Futura Bk BT" w:eastAsia="Times New Roman" w:hAnsi="Futura Bk BT" w:cs="Tahoma"/>
                <w:b/>
                <w:bCs/>
                <w:i/>
                <w:iCs/>
              </w:rPr>
            </w:pPr>
            <w:r w:rsidRPr="001E5D90">
              <w:rPr>
                <w:rFonts w:ascii="Futura Bk BT" w:eastAsia="Times New Roman" w:hAnsi="Futura Bk BT" w:cs="Tahoma"/>
                <w:b/>
                <w:bCs/>
                <w:i/>
                <w:iCs/>
                <w:lang w:val="en-US"/>
              </w:rPr>
              <w:t>(do not write anything if it is the same)</w:t>
            </w:r>
          </w:p>
          <w:p w14:paraId="1A525EC4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Institution: 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650A4770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56638368" w14:textId="77777777" w:rsidR="005724B6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Address: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bCs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42B4FFF4" w14:textId="77777777" w:rsidR="005724B6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Postal code: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34CBFEF2" w14:textId="77777777" w:rsidR="005724B6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City: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11005273" w14:textId="77777777" w:rsidR="005724B6" w:rsidRPr="001E5D90" w:rsidRDefault="005724B6" w:rsidP="005724B6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Country: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</w:p>
          <w:p w14:paraId="3E507161" w14:textId="77777777" w:rsidR="005724B6" w:rsidRPr="005724B6" w:rsidRDefault="005724B6" w:rsidP="005724B6">
            <w:pPr>
              <w:keepNext/>
              <w:tabs>
                <w:tab w:val="left" w:pos="540"/>
              </w:tabs>
              <w:spacing w:after="0" w:line="240" w:lineRule="auto"/>
              <w:outlineLvl w:val="0"/>
              <w:rPr>
                <w:rFonts w:ascii="Futura Bk BT" w:eastAsia="Times New Roman" w:hAnsi="Futura Bk BT" w:cs="Tahoma"/>
                <w:szCs w:val="24"/>
                <w:lang w:val="en-US"/>
              </w:rPr>
            </w:pPr>
          </w:p>
        </w:tc>
      </w:tr>
    </w:tbl>
    <w:p w14:paraId="20BF8B8C" w14:textId="77777777" w:rsidR="000875CB" w:rsidRPr="000875CB" w:rsidRDefault="000875CB" w:rsidP="005724B6">
      <w:pPr>
        <w:spacing w:after="0" w:line="240" w:lineRule="auto"/>
        <w:rPr>
          <w:rFonts w:ascii="Futura Bk BT" w:eastAsia="Times" w:hAnsi="Futura Bk BT" w:cs="Tahoma"/>
          <w:b/>
          <w:sz w:val="16"/>
          <w:szCs w:val="16"/>
          <w:lang w:val="en-US" w:eastAsia="it-IT"/>
        </w:rPr>
      </w:pPr>
      <w:r w:rsidRPr="000875CB">
        <w:rPr>
          <w:rFonts w:ascii="Futura Bk BT" w:eastAsia="Times" w:hAnsi="Futura Bk BT" w:cs="Tahoma"/>
          <w:b/>
          <w:sz w:val="16"/>
          <w:szCs w:val="16"/>
          <w:lang w:val="en-US" w:eastAsia="it-IT"/>
        </w:rPr>
        <w:t>Privacy Policy and Terms and Conditions</w:t>
      </w:r>
    </w:p>
    <w:p w14:paraId="6F594D67" w14:textId="7DEF5D55" w:rsidR="000875CB" w:rsidRPr="000875CB" w:rsidRDefault="000875CB" w:rsidP="000875CB">
      <w:pPr>
        <w:spacing w:after="0" w:line="240" w:lineRule="auto"/>
        <w:rPr>
          <w:rFonts w:ascii="Futura Bk BT" w:eastAsia="Times" w:hAnsi="Futura Bk BT" w:cs="Tahoma"/>
          <w:sz w:val="16"/>
          <w:szCs w:val="16"/>
          <w:lang w:val="en-US" w:eastAsia="it-IT"/>
        </w:rPr>
      </w:pPr>
      <w:r w:rsidRPr="000875CB">
        <w:rPr>
          <w:rFonts w:ascii="Futura Bk BT" w:eastAsia="Times" w:hAnsi="Futura Bk BT" w:cs="Tahoma"/>
          <w:sz w:val="16"/>
          <w:szCs w:val="16"/>
          <w:lang w:val="en-US" w:eastAsia="it-IT"/>
        </w:rPr>
        <w:t>ERA takes your privacy very seriously and we confirm that all data processing is done in compliance with the EU General Data Protection Regulation (2016/679) and the relevant/eventual up-dates as</w:t>
      </w:r>
      <w:r w:rsidRPr="00565E9F">
        <w:rPr>
          <w:rFonts w:ascii="Futura Bk BT" w:eastAsia="Times" w:hAnsi="Futura Bk BT" w:cs="Tahoma"/>
          <w:lang w:val="en-US" w:eastAsia="it-IT"/>
        </w:rPr>
        <w:t xml:space="preserve"> </w:t>
      </w:r>
      <w:r w:rsidRPr="000875CB">
        <w:rPr>
          <w:rFonts w:ascii="Futura Bk BT" w:eastAsia="Times" w:hAnsi="Futura Bk BT" w:cs="Tahoma"/>
          <w:sz w:val="16"/>
          <w:szCs w:val="16"/>
          <w:lang w:val="en-US" w:eastAsia="it-IT"/>
        </w:rPr>
        <w:t xml:space="preserve">well as of the laws of Italy on this same topic. By submitting the data requested above you automatically accept ERA’s </w:t>
      </w:r>
      <w:hyperlink r:id="rId7" w:history="1">
        <w:r w:rsidRPr="000875CB">
          <w:rPr>
            <w:rStyle w:val="Hyperlink"/>
            <w:rFonts w:ascii="Futura Bk BT" w:eastAsia="Times" w:hAnsi="Futura Bk BT" w:cs="Tahoma"/>
            <w:sz w:val="16"/>
            <w:szCs w:val="16"/>
            <w:lang w:val="en-US" w:eastAsia="it-IT"/>
          </w:rPr>
          <w:t>Privacy Policy</w:t>
        </w:r>
      </w:hyperlink>
      <w:r w:rsidRPr="000875CB">
        <w:rPr>
          <w:rFonts w:ascii="Futura Bk BT" w:eastAsia="Times" w:hAnsi="Futura Bk BT" w:cs="Tahoma"/>
          <w:sz w:val="16"/>
          <w:szCs w:val="16"/>
          <w:lang w:val="en-US" w:eastAsia="it-IT"/>
        </w:rPr>
        <w:t xml:space="preserve"> and </w:t>
      </w:r>
      <w:hyperlink r:id="rId8" w:history="1">
        <w:r w:rsidRPr="000875CB">
          <w:rPr>
            <w:rStyle w:val="Hyperlink"/>
            <w:rFonts w:ascii="Futura Bk BT" w:eastAsia="Times" w:hAnsi="Futura Bk BT" w:cs="Tahoma"/>
            <w:sz w:val="16"/>
            <w:szCs w:val="16"/>
            <w:lang w:val="en-US" w:eastAsia="it-IT"/>
          </w:rPr>
          <w:t>Terms and Conditions.</w:t>
        </w:r>
      </w:hyperlink>
    </w:p>
    <w:p w14:paraId="4FFB5690" w14:textId="77777777" w:rsidR="000875CB" w:rsidRPr="000875CB" w:rsidRDefault="000875CB" w:rsidP="000875CB">
      <w:pPr>
        <w:spacing w:after="0" w:line="240" w:lineRule="auto"/>
        <w:rPr>
          <w:rFonts w:ascii="Futura Bk BT" w:eastAsia="Times" w:hAnsi="Futura Bk BT" w:cs="Tahoma"/>
          <w:sz w:val="16"/>
          <w:szCs w:val="16"/>
          <w:lang w:eastAsia="it-IT"/>
        </w:rPr>
      </w:pPr>
    </w:p>
    <w:p w14:paraId="7834ACBF" w14:textId="5D416346" w:rsidR="000875CB" w:rsidRPr="000875CB" w:rsidRDefault="000875CB" w:rsidP="000875CB">
      <w:pPr>
        <w:spacing w:after="0" w:line="240" w:lineRule="auto"/>
        <w:rPr>
          <w:rFonts w:ascii="Futura Bk BT" w:eastAsia="Times" w:hAnsi="Futura Bk BT" w:cs="Tahoma"/>
          <w:sz w:val="16"/>
          <w:szCs w:val="16"/>
          <w:lang w:val="en-US" w:eastAsia="it-IT"/>
        </w:rPr>
      </w:pPr>
      <w:r w:rsidRPr="000875CB">
        <w:rPr>
          <w:rFonts w:ascii="Futura Bk BT" w:eastAsia="Times" w:hAnsi="Futura Bk BT" w:cs="Tahoma"/>
          <w:sz w:val="16"/>
          <w:szCs w:val="16"/>
          <w:lang w:eastAsia="it-IT"/>
        </w:rPr>
        <w:t>Date:____________________________________Signature______________________</w:t>
      </w:r>
    </w:p>
    <w:p w14:paraId="41302964" w14:textId="77777777" w:rsidR="001A7A9B" w:rsidRPr="000875CB" w:rsidRDefault="001A7A9B" w:rsidP="001A7A9B">
      <w:pPr>
        <w:jc w:val="center"/>
        <w:rPr>
          <w:rFonts w:ascii="Futura Bk BT" w:eastAsia="Times New Roman" w:hAnsi="Futura Bk BT" w:cs="Tahoma"/>
          <w:b/>
          <w:sz w:val="16"/>
          <w:szCs w:val="16"/>
          <w:lang w:val="en-US"/>
        </w:rPr>
      </w:pPr>
    </w:p>
    <w:p w14:paraId="0D52656F" w14:textId="77777777" w:rsidR="001A7A9B" w:rsidRPr="001A7A9B" w:rsidRDefault="001A7A9B" w:rsidP="001A7A9B">
      <w:pPr>
        <w:tabs>
          <w:tab w:val="left" w:pos="3960"/>
          <w:tab w:val="right" w:pos="9720"/>
        </w:tabs>
        <w:rPr>
          <w:rFonts w:ascii="Futura Bk BT" w:eastAsia="Times New Roman" w:hAnsi="Futura Bk BT" w:cs="Tahoma"/>
          <w:color w:val="000000"/>
          <w:lang w:val="en-US"/>
        </w:rPr>
      </w:pPr>
      <w:r w:rsidRPr="001A7A9B">
        <w:rPr>
          <w:rFonts w:ascii="Futura Bk BT" w:eastAsia="Times New Roman" w:hAnsi="Futura Bk BT" w:cs="Tahoma"/>
          <w:b/>
          <w:bCs/>
          <w:color w:val="000000"/>
          <w:szCs w:val="24"/>
          <w:lang w:val="en-US"/>
        </w:rPr>
        <w:lastRenderedPageBreak/>
        <w:t>DURATION OF THE FELLOWSHIP</w:t>
      </w:r>
      <w:r w:rsidRPr="001A7A9B">
        <w:rPr>
          <w:rFonts w:ascii="Futura Bk BT" w:eastAsia="Times New Roman" w:hAnsi="Futura Bk BT" w:cs="Tahoma"/>
          <w:color w:val="000000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color w:val="000000"/>
          <w:lang w:val="en-US"/>
        </w:rPr>
        <w:tab/>
      </w:r>
    </w:p>
    <w:p w14:paraId="3EE95E83" w14:textId="75C6004C" w:rsidR="001A7A9B" w:rsidRPr="001A7A9B" w:rsidRDefault="00EF31A7" w:rsidP="001A7A9B">
      <w:pPr>
        <w:tabs>
          <w:tab w:val="left" w:pos="3960"/>
          <w:tab w:val="right" w:pos="972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EF31A7">
        <w:rPr>
          <w:rFonts w:ascii="Futura Bk BT" w:eastAsia="Times New Roman" w:hAnsi="Futura Bk BT" w:cs="Tahoma"/>
          <w:lang w:val="en-US"/>
        </w:rPr>
        <w:t>ERA Clinical Short-Term Fellowship -from a minimum of 2 months (60 days) to a maximum of 6 months (180 days)</w:t>
      </w:r>
      <w:r>
        <w:rPr>
          <w:rFonts w:ascii="Futura Bk BT" w:eastAsia="Times New Roman" w:hAnsi="Futura Bk BT" w:cs="Tahoma"/>
          <w:lang w:val="en-US"/>
        </w:rPr>
        <w:t>.</w:t>
      </w:r>
    </w:p>
    <w:p w14:paraId="19DBAA20" w14:textId="77777777" w:rsidR="001A7A9B" w:rsidRPr="001A7A9B" w:rsidRDefault="001A7A9B" w:rsidP="001A7A9B">
      <w:pPr>
        <w:tabs>
          <w:tab w:val="left" w:pos="3960"/>
          <w:tab w:val="right" w:pos="9720"/>
        </w:tabs>
        <w:spacing w:before="120" w:after="120"/>
        <w:rPr>
          <w:rFonts w:ascii="Futura Bk BT" w:eastAsia="Times New Roman" w:hAnsi="Futura Bk BT" w:cs="Tahoma"/>
          <w:bCs/>
          <w:i/>
          <w:iCs/>
          <w:sz w:val="20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 xml:space="preserve">Starting date: 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</w:t>
      </w:r>
      <w:r w:rsidRPr="001A7A9B">
        <w:rPr>
          <w:rFonts w:ascii="Futura Bk BT" w:eastAsia="Times New Roman" w:hAnsi="Futura Bk BT" w:cs="Tahoma"/>
          <w:color w:val="000000"/>
          <w:u w:val="single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/          /</w:t>
      </w:r>
      <w:r w:rsidRPr="001A7A9B">
        <w:rPr>
          <w:rFonts w:ascii="Futura Bk BT" w:eastAsia="Times New Roman" w:hAnsi="Futura Bk BT" w:cs="Tahoma"/>
          <w:b/>
          <w:u w:val="single"/>
          <w:lang w:val="en-US"/>
        </w:rPr>
        <w:t xml:space="preserve">           </w:t>
      </w:r>
      <w:r w:rsidRPr="001A7A9B">
        <w:rPr>
          <w:rFonts w:ascii="Futura Bk BT" w:eastAsia="Times New Roman" w:hAnsi="Futura Bk BT" w:cs="Tahoma"/>
          <w:b/>
          <w:lang w:val="en-US"/>
        </w:rPr>
        <w:tab/>
      </w:r>
      <w:r w:rsidRPr="001A7A9B">
        <w:rPr>
          <w:rFonts w:ascii="Futura Bk BT" w:eastAsia="Times New Roman" w:hAnsi="Futura Bk BT" w:cs="Tahoma"/>
          <w:b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 xml:space="preserve">Ending Date:  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</w:t>
      </w:r>
      <w:r w:rsidRPr="001A7A9B">
        <w:rPr>
          <w:rFonts w:ascii="Futura Bk BT" w:eastAsia="Times New Roman" w:hAnsi="Futura Bk BT" w:cs="Tahoma"/>
          <w:color w:val="000000"/>
          <w:u w:val="single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/          /</w:t>
      </w:r>
      <w:r w:rsidRPr="001A7A9B">
        <w:rPr>
          <w:rFonts w:ascii="Futura Bk BT" w:eastAsia="Times New Roman" w:hAnsi="Futura Bk BT" w:cs="Tahoma"/>
          <w:b/>
          <w:u w:val="single"/>
          <w:lang w:val="en-US"/>
        </w:rPr>
        <w:t xml:space="preserve">           </w:t>
      </w:r>
      <w:r w:rsidRPr="001A7A9B">
        <w:rPr>
          <w:rFonts w:ascii="Futura Bk BT" w:eastAsia="Times New Roman" w:hAnsi="Futura Bk BT" w:cs="Tahoma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(dd/mmm/</w:t>
      </w:r>
      <w:proofErr w:type="spellStart"/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yyyy</w:t>
      </w:r>
      <w:proofErr w:type="spellEnd"/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)</w:t>
      </w:r>
    </w:p>
    <w:p w14:paraId="1B1A3BA2" w14:textId="77777777" w:rsidR="001A7A9B" w:rsidRPr="001A7A9B" w:rsidRDefault="001A7A9B" w:rsidP="001A7A9B">
      <w:pPr>
        <w:tabs>
          <w:tab w:val="left" w:pos="3960"/>
          <w:tab w:val="right" w:pos="9720"/>
        </w:tabs>
        <w:spacing w:before="120" w:after="120"/>
        <w:rPr>
          <w:rFonts w:ascii="Futura Bk BT" w:eastAsia="Times New Roman" w:hAnsi="Futura Bk BT" w:cs="Tahoma"/>
          <w:sz w:val="20"/>
          <w:lang w:val="en-US"/>
        </w:rPr>
      </w:pPr>
    </w:p>
    <w:p w14:paraId="586E7D8F" w14:textId="77777777" w:rsidR="001A7A9B" w:rsidRPr="001A7A9B" w:rsidRDefault="001A7A9B" w:rsidP="001A7A9B">
      <w:pPr>
        <w:tabs>
          <w:tab w:val="left" w:pos="1800"/>
          <w:tab w:val="right" w:leader="underscore" w:pos="3780"/>
          <w:tab w:val="right" w:pos="68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Total Duration: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  <w:t>(months)</w:t>
      </w:r>
    </w:p>
    <w:p w14:paraId="21D3AA46" w14:textId="77777777" w:rsidR="001A7A9B" w:rsidRPr="001A7A9B" w:rsidRDefault="001A7A9B" w:rsidP="001A7A9B">
      <w:pPr>
        <w:tabs>
          <w:tab w:val="left" w:pos="1800"/>
          <w:tab w:val="right" w:leader="underscore" w:pos="3780"/>
          <w:tab w:val="right" w:pos="68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ab/>
      </w:r>
    </w:p>
    <w:p w14:paraId="5037F24E" w14:textId="77777777" w:rsidR="001A7A9B" w:rsidRPr="001A7A9B" w:rsidRDefault="001A7A9B" w:rsidP="001A7A9B">
      <w:pPr>
        <w:rPr>
          <w:rFonts w:ascii="Futura Bk BT" w:eastAsia="Times New Roman" w:hAnsi="Futura Bk BT" w:cs="Tahoma"/>
          <w:color w:val="FF0000"/>
          <w:sz w:val="20"/>
          <w:szCs w:val="24"/>
          <w:u w:val="single"/>
          <w:lang w:val="en-US"/>
        </w:rPr>
      </w:pPr>
      <w:r w:rsidRPr="001A7A9B">
        <w:rPr>
          <w:rFonts w:ascii="Futura Bk BT" w:eastAsia="Times New Roman" w:hAnsi="Futura Bk BT" w:cs="Tahoma"/>
          <w:b/>
          <w:bCs/>
          <w:color w:val="000000"/>
          <w:szCs w:val="24"/>
          <w:lang w:val="en-US"/>
        </w:rPr>
        <w:t>INSTITUTIONS INVOLVED IN THE PROJECT</w:t>
      </w:r>
    </w:p>
    <w:p w14:paraId="17DFB883" w14:textId="77777777" w:rsidR="001A7A9B" w:rsidRPr="001A7A9B" w:rsidRDefault="001A7A9B" w:rsidP="001A7A9B">
      <w:pPr>
        <w:rPr>
          <w:rFonts w:ascii="Futura Bk BT" w:eastAsia="Times New Roman" w:hAnsi="Futura Bk BT" w:cs="Tahoma"/>
          <w:b/>
          <w:bCs/>
          <w:lang w:val="en-US"/>
        </w:rPr>
      </w:pPr>
    </w:p>
    <w:p w14:paraId="7CB63B26" w14:textId="4F958A19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b/>
          <w:bCs/>
          <w:lang w:val="en-US"/>
        </w:rPr>
        <w:t>HO</w:t>
      </w:r>
      <w:r w:rsidR="008053A4">
        <w:rPr>
          <w:rFonts w:ascii="Futura Bk BT" w:eastAsia="Times New Roman" w:hAnsi="Futura Bk BT" w:cs="Tahoma"/>
          <w:b/>
          <w:bCs/>
          <w:lang w:val="en-US"/>
        </w:rPr>
        <w:t>ME</w:t>
      </w:r>
      <w:r w:rsidRPr="001A7A9B">
        <w:rPr>
          <w:rFonts w:ascii="Futura Bk BT" w:eastAsia="Times New Roman" w:hAnsi="Futura Bk BT" w:cs="Tahoma"/>
          <w:b/>
          <w:bCs/>
          <w:lang w:val="en-US"/>
        </w:rPr>
        <w:t xml:space="preserve"> INSTITUTION:   </w:t>
      </w:r>
      <w:r w:rsidRPr="001A7A9B">
        <w:rPr>
          <w:rFonts w:ascii="Futura Bk BT" w:eastAsia="Times New Roman" w:hAnsi="Futura Bk BT" w:cs="Tahoma"/>
          <w:bCs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76081E88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 xml:space="preserve">      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30883FD1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b/>
          <w:bCs/>
          <w:lang w:val="en-US"/>
        </w:rPr>
        <w:t xml:space="preserve">           </w:t>
      </w:r>
      <w:r w:rsidRPr="001A7A9B">
        <w:rPr>
          <w:rFonts w:ascii="Futura Bk BT" w:eastAsia="Times New Roman" w:hAnsi="Futura Bk BT" w:cs="Tahoma"/>
          <w:b/>
          <w:bCs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76050ADE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Referee(s):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3A7ECD9A" w14:textId="77777777" w:rsidR="001A7A9B" w:rsidRPr="001A7A9B" w:rsidRDefault="001A7A9B" w:rsidP="001A7A9B">
      <w:pPr>
        <w:tabs>
          <w:tab w:val="left" w:pos="3240"/>
          <w:tab w:val="right" w:leader="underscore" w:pos="5940"/>
          <w:tab w:val="left" w:pos="6237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Town: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  <w:t xml:space="preserve"> </w:t>
      </w:r>
      <w:r w:rsidRPr="001A7A9B">
        <w:rPr>
          <w:rFonts w:ascii="Futura Bk BT" w:eastAsia="Times New Roman" w:hAnsi="Futura Bk BT" w:cs="Tahoma"/>
          <w:lang w:val="en-US"/>
        </w:rPr>
        <w:tab/>
        <w:t xml:space="preserve"> Country:   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2DA2569A" w14:textId="77777777" w:rsidR="001A7A9B" w:rsidRPr="001A7A9B" w:rsidRDefault="001A7A9B" w:rsidP="001A7A9B">
      <w:pPr>
        <w:tabs>
          <w:tab w:val="left" w:pos="3240"/>
          <w:tab w:val="left" w:pos="630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Phone:</w:t>
      </w:r>
      <w:r w:rsidRPr="001A7A9B">
        <w:rPr>
          <w:rFonts w:ascii="Futura Bk BT" w:eastAsia="Times New Roman" w:hAnsi="Futura Bk BT" w:cs="Tahoma"/>
          <w:lang w:val="en-US"/>
        </w:rPr>
        <w:tab/>
        <w:t xml:space="preserve"> ______________________</w:t>
      </w:r>
      <w:r w:rsidRPr="001A7A9B">
        <w:rPr>
          <w:rFonts w:ascii="Futura Bk BT" w:eastAsia="Times New Roman" w:hAnsi="Futura Bk BT" w:cs="Tahoma"/>
          <w:lang w:val="en-US"/>
        </w:rPr>
        <w:tab/>
        <w:t xml:space="preserve">Fax:          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47E11AA0" w14:textId="0AC4942E" w:rsidR="001A7A9B" w:rsidRPr="001A7A9B" w:rsidRDefault="001A7A9B" w:rsidP="001A7A9B">
      <w:pPr>
        <w:tabs>
          <w:tab w:val="left" w:pos="3240"/>
          <w:tab w:val="left" w:pos="630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E-mail:</w:t>
      </w:r>
      <w:r w:rsidRPr="001A7A9B">
        <w:rPr>
          <w:rFonts w:ascii="Futura Bk BT" w:eastAsia="Times New Roman" w:hAnsi="Futura Bk BT" w:cs="Tahoma"/>
          <w:lang w:val="en-US"/>
        </w:rPr>
        <w:tab/>
        <w:t xml:space="preserve"> _____________________________________________________</w:t>
      </w:r>
      <w:r w:rsidR="00B7549E">
        <w:rPr>
          <w:rFonts w:ascii="Futura Bk BT" w:eastAsia="Times New Roman" w:hAnsi="Futura Bk BT" w:cs="Tahoma"/>
          <w:lang w:val="en-US"/>
        </w:rPr>
        <w:t>____</w:t>
      </w:r>
      <w:r w:rsidRPr="001A7A9B">
        <w:rPr>
          <w:rFonts w:ascii="Futura Bk BT" w:eastAsia="Times New Roman" w:hAnsi="Futura Bk BT" w:cs="Tahoma"/>
          <w:lang w:val="en-US"/>
        </w:rPr>
        <w:t xml:space="preserve">   </w:t>
      </w:r>
    </w:p>
    <w:p w14:paraId="21C74D4F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</w:p>
    <w:p w14:paraId="75ED99BA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</w:p>
    <w:p w14:paraId="372F6018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b/>
          <w:bCs/>
          <w:color w:val="000000"/>
          <w:lang w:val="en-US"/>
        </w:rPr>
        <w:t>RECEIVING INSTITUTION: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2F86455F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 xml:space="preserve">      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4D202062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b/>
          <w:bCs/>
          <w:lang w:val="en-US"/>
        </w:rPr>
        <w:t xml:space="preserve">           </w:t>
      </w:r>
      <w:r w:rsidRPr="001A7A9B">
        <w:rPr>
          <w:rFonts w:ascii="Futura Bk BT" w:eastAsia="Times New Roman" w:hAnsi="Futura Bk BT" w:cs="Tahoma"/>
          <w:b/>
          <w:bCs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64872564" w14:textId="77777777" w:rsidR="001A7A9B" w:rsidRPr="001A7A9B" w:rsidRDefault="001A7A9B" w:rsidP="001A7A9B">
      <w:pPr>
        <w:tabs>
          <w:tab w:val="left" w:pos="3240"/>
          <w:tab w:val="right" w:leader="underscore" w:pos="9720"/>
        </w:tabs>
        <w:spacing w:before="60" w:after="60"/>
        <w:rPr>
          <w:rFonts w:ascii="Futura Bk BT" w:eastAsia="Times New Roman" w:hAnsi="Futura Bk BT" w:cs="Tahoma"/>
          <w:color w:val="000000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Supervisor: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2FB26CB5" w14:textId="77777777" w:rsidR="001A7A9B" w:rsidRPr="001A7A9B" w:rsidRDefault="001A7A9B" w:rsidP="001A7A9B">
      <w:pPr>
        <w:tabs>
          <w:tab w:val="left" w:pos="3240"/>
          <w:tab w:val="right" w:leader="underscore" w:pos="5940"/>
          <w:tab w:val="left" w:pos="6379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Town:</w:t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ab/>
        <w:t xml:space="preserve">Country:   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6B012D80" w14:textId="77777777" w:rsidR="001A7A9B" w:rsidRPr="001A7A9B" w:rsidRDefault="001A7A9B" w:rsidP="001A7A9B">
      <w:pPr>
        <w:tabs>
          <w:tab w:val="left" w:pos="3240"/>
          <w:tab w:val="left" w:pos="630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Phone:</w:t>
      </w:r>
      <w:r w:rsidRPr="001A7A9B">
        <w:rPr>
          <w:rFonts w:ascii="Futura Bk BT" w:eastAsia="Times New Roman" w:hAnsi="Futura Bk BT" w:cs="Tahoma"/>
          <w:lang w:val="en-US"/>
        </w:rPr>
        <w:tab/>
        <w:t xml:space="preserve"> ______________________</w:t>
      </w:r>
      <w:r w:rsidRPr="001A7A9B">
        <w:rPr>
          <w:rFonts w:ascii="Futura Bk BT" w:eastAsia="Times New Roman" w:hAnsi="Futura Bk BT" w:cs="Tahoma"/>
          <w:lang w:val="en-US"/>
        </w:rPr>
        <w:tab/>
        <w:t xml:space="preserve">  Fax:          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273B67DC" w14:textId="6CB63230" w:rsidR="001A7A9B" w:rsidRPr="001A7A9B" w:rsidRDefault="001A7A9B" w:rsidP="001A7A9B">
      <w:pPr>
        <w:tabs>
          <w:tab w:val="left" w:pos="3240"/>
          <w:tab w:val="left" w:pos="6300"/>
          <w:tab w:val="right" w:leader="underscore" w:pos="9720"/>
        </w:tabs>
        <w:spacing w:before="60" w:after="6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</w:rPr>
        <w:t>E-mail:</w:t>
      </w:r>
      <w:r w:rsidRPr="001A7A9B">
        <w:rPr>
          <w:rFonts w:ascii="Futura Bk BT" w:eastAsia="Times New Roman" w:hAnsi="Futura Bk BT" w:cs="Tahoma"/>
        </w:rPr>
        <w:tab/>
        <w:t xml:space="preserve"> _____________________________________________________</w:t>
      </w:r>
      <w:r w:rsidR="00B7549E">
        <w:rPr>
          <w:rFonts w:ascii="Futura Bk BT" w:eastAsia="Times New Roman" w:hAnsi="Futura Bk BT" w:cs="Tahoma"/>
        </w:rPr>
        <w:t>____</w:t>
      </w:r>
    </w:p>
    <w:p w14:paraId="2D0C2D2D" w14:textId="77777777" w:rsidR="001A7A9B" w:rsidRPr="001A7A9B" w:rsidRDefault="001A7A9B" w:rsidP="001A7A9B">
      <w:pPr>
        <w:rPr>
          <w:rFonts w:ascii="Futura Bk BT" w:eastAsia="Times New Roman" w:hAnsi="Futura Bk BT" w:cs="Tahoma"/>
          <w:lang w:val="en-US"/>
        </w:rPr>
      </w:pPr>
    </w:p>
    <w:p w14:paraId="519A993C" w14:textId="77777777" w:rsidR="001A7A9B" w:rsidRPr="001A7A9B" w:rsidRDefault="001A7A9B" w:rsidP="001A7A9B">
      <w:pPr>
        <w:rPr>
          <w:rFonts w:ascii="Futura Bk BT" w:eastAsia="Times New Roman" w:hAnsi="Futura Bk BT" w:cs="Tahoma"/>
          <w:lang w:val="en-US"/>
        </w:rPr>
      </w:pPr>
    </w:p>
    <w:p w14:paraId="32F56226" w14:textId="77777777" w:rsidR="001A7A9B" w:rsidRPr="001A7A9B" w:rsidRDefault="001A7A9B" w:rsidP="001A7A9B">
      <w:pPr>
        <w:keepNext/>
        <w:outlineLvl w:val="0"/>
        <w:rPr>
          <w:rFonts w:ascii="Futura Bk BT" w:eastAsia="Times New Roman" w:hAnsi="Futura Bk BT" w:cs="Tahoma"/>
          <w:b/>
          <w:color w:val="000000"/>
          <w:szCs w:val="24"/>
          <w:lang w:val="en-US"/>
        </w:rPr>
      </w:pPr>
      <w:r w:rsidRPr="001A7A9B">
        <w:rPr>
          <w:rFonts w:ascii="Futura Bk BT" w:eastAsia="Times New Roman" w:hAnsi="Futura Bk BT" w:cs="Tahoma"/>
          <w:b/>
          <w:color w:val="000000"/>
          <w:szCs w:val="24"/>
          <w:lang w:val="en-US"/>
        </w:rPr>
        <w:t>END OF FELLOWSHIP REPORT</w:t>
      </w:r>
    </w:p>
    <w:p w14:paraId="77D64729" w14:textId="77777777" w:rsidR="001A7A9B" w:rsidRPr="001A7A9B" w:rsidRDefault="001A7A9B" w:rsidP="00B7549E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Field:</w:t>
      </w:r>
      <w:r w:rsidRPr="001A7A9B">
        <w:rPr>
          <w:rFonts w:ascii="Futura Bk BT" w:eastAsia="Times New Roman" w:hAnsi="Futura Bk BT" w:cs="Tahoma"/>
          <w:lang w:val="en-US"/>
        </w:rPr>
        <w:tab/>
        <w:t>_____________________________________________________________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7274D665" w14:textId="4AF525A2" w:rsidR="001A7A9B" w:rsidRPr="001A7A9B" w:rsidRDefault="001A7A9B" w:rsidP="00B7549E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ab/>
        <w:t>_____________________________________________________________</w:t>
      </w:r>
      <w:r>
        <w:rPr>
          <w:rFonts w:ascii="Futura Bk BT" w:eastAsia="Times New Roman" w:hAnsi="Futura Bk BT" w:cs="Tahoma"/>
          <w:lang w:val="en-US"/>
        </w:rPr>
        <w:t>_____</w:t>
      </w:r>
      <w:r w:rsidR="00B7549E">
        <w:rPr>
          <w:rFonts w:ascii="Futura Bk BT" w:eastAsia="Times New Roman" w:hAnsi="Futura Bk BT" w:cs="Tahoma"/>
          <w:lang w:val="en-US"/>
        </w:rPr>
        <w:t>_</w:t>
      </w:r>
    </w:p>
    <w:p w14:paraId="0751CD1E" w14:textId="77777777" w:rsidR="001A7A9B" w:rsidRPr="001A7A9B" w:rsidRDefault="001A7A9B" w:rsidP="00B7549E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Title of the project:</w:t>
      </w:r>
      <w:r w:rsidRPr="001A7A9B">
        <w:rPr>
          <w:rFonts w:ascii="Futura Bk BT" w:eastAsia="Times New Roman" w:hAnsi="Futura Bk BT" w:cs="Tahoma"/>
          <w:lang w:val="en-US"/>
        </w:rPr>
        <w:tab/>
        <w:t>_____________________________________________________________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23232D14" w14:textId="49E52409" w:rsidR="001A7A9B" w:rsidRPr="001A7A9B" w:rsidRDefault="001A7A9B" w:rsidP="00B7549E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ab/>
        <w:t>_____________________________________________________________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178528BE" w14:textId="6AD3349E" w:rsidR="001A7A9B" w:rsidRPr="001A7A9B" w:rsidRDefault="001A7A9B" w:rsidP="00B7549E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_____________________________________________________________</w:t>
      </w:r>
      <w:r w:rsidR="001E5D90">
        <w:rPr>
          <w:rFonts w:ascii="Futura Bk BT" w:eastAsia="Times New Roman" w:hAnsi="Futura Bk BT" w:cs="Tahoma"/>
          <w:lang w:val="en-US"/>
        </w:rPr>
        <w:t>________________________</w:t>
      </w:r>
      <w:r w:rsidR="00B7549E">
        <w:rPr>
          <w:rFonts w:ascii="Futura Bk BT" w:eastAsia="Times New Roman" w:hAnsi="Futura Bk BT" w:cs="Tahoma"/>
          <w:lang w:val="en-US"/>
        </w:rPr>
        <w:t>__</w:t>
      </w:r>
    </w:p>
    <w:p w14:paraId="342A1EBE" w14:textId="77777777" w:rsidR="001A7A9B" w:rsidRPr="001A7A9B" w:rsidRDefault="001A7A9B" w:rsidP="001A7A9B">
      <w:pPr>
        <w:tabs>
          <w:tab w:val="left" w:pos="216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</w:p>
    <w:p w14:paraId="1182AADE" w14:textId="77777777" w:rsidR="00B311E8" w:rsidRDefault="00B311E8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</w:p>
    <w:p w14:paraId="5E518565" w14:textId="77777777" w:rsidR="00B311E8" w:rsidRDefault="00B311E8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</w:p>
    <w:p w14:paraId="4EEA24C8" w14:textId="78775492" w:rsidR="001A7A9B" w:rsidRPr="001A7A9B" w:rsidRDefault="001A7A9B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lastRenderedPageBreak/>
        <w:t>Keywords :</w:t>
      </w:r>
      <w:r w:rsidRPr="001A7A9B">
        <w:rPr>
          <w:rFonts w:ascii="Futura Bk BT" w:eastAsia="Times New Roman" w:hAnsi="Futura Bk BT" w:cs="Tahoma"/>
          <w:lang w:val="en-US"/>
        </w:rPr>
        <w:tab/>
        <w:t>1)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0791EA9F" w14:textId="77777777" w:rsidR="001A7A9B" w:rsidRPr="001A7A9B" w:rsidRDefault="001A7A9B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i/>
          <w:iCs/>
          <w:sz w:val="20"/>
          <w:lang w:val="en-US"/>
        </w:rPr>
        <w:t>(please, provide 5 keywords related to the research</w:t>
      </w:r>
      <w:r w:rsidRPr="001A7A9B">
        <w:rPr>
          <w:rFonts w:ascii="Futura Bk BT" w:eastAsia="Times New Roman" w:hAnsi="Futura Bk BT" w:cs="Tahoma"/>
          <w:sz w:val="20"/>
          <w:lang w:val="en-US"/>
        </w:rPr>
        <w:t>)</w:t>
      </w:r>
      <w:r w:rsidRPr="001A7A9B">
        <w:rPr>
          <w:rFonts w:ascii="Futura Bk BT" w:eastAsia="Times New Roman" w:hAnsi="Futura Bk BT" w:cs="Tahoma"/>
          <w:lang w:val="en-US"/>
        </w:rPr>
        <w:tab/>
        <w:t>2)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03E280B3" w14:textId="77777777" w:rsidR="001A7A9B" w:rsidRPr="001A7A9B" w:rsidRDefault="001A7A9B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ab/>
        <w:t>3)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23700994" w14:textId="77777777" w:rsidR="001A7A9B" w:rsidRPr="001A7A9B" w:rsidRDefault="001A7A9B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ab/>
        <w:t>4)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1C2C2F3C" w14:textId="77777777" w:rsidR="001A7A9B" w:rsidRPr="001A7A9B" w:rsidRDefault="001A7A9B" w:rsidP="001A7A9B">
      <w:pPr>
        <w:tabs>
          <w:tab w:val="left" w:pos="4680"/>
          <w:tab w:val="right" w:leader="underscore" w:pos="9540"/>
        </w:tabs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ab/>
        <w:t>5)</w:t>
      </w:r>
      <w:r w:rsidRPr="001A7A9B">
        <w:rPr>
          <w:rFonts w:ascii="Futura Bk BT" w:eastAsia="Times New Roman" w:hAnsi="Futura Bk BT" w:cs="Tahoma"/>
          <w:lang w:val="en-US"/>
        </w:rPr>
        <w:tab/>
      </w:r>
    </w:p>
    <w:p w14:paraId="661CDAAD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lang w:val="en-US"/>
        </w:rPr>
      </w:pPr>
    </w:p>
    <w:p w14:paraId="7BFDFC6E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lang w:val="en-US"/>
        </w:rPr>
      </w:pPr>
    </w:p>
    <w:p w14:paraId="59CA0324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b/>
          <w:bCs/>
          <w:lang w:val="en-US"/>
        </w:rPr>
        <w:t>DEVELOPMENT OF THE RESEARCH/STUDIES</w:t>
      </w:r>
      <w:r w:rsidRPr="001A7A9B">
        <w:rPr>
          <w:rFonts w:ascii="Futura Bk BT" w:eastAsia="Times New Roman" w:hAnsi="Futura Bk BT" w:cs="Tahoma"/>
          <w:lang w:val="en-US"/>
        </w:rPr>
        <w:t xml:space="preserve"> (max 500 words): </w:t>
      </w:r>
    </w:p>
    <w:p w14:paraId="35E76D98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sz w:val="20"/>
          <w:lang w:val="en-US"/>
        </w:rPr>
      </w:pPr>
    </w:p>
    <w:p w14:paraId="432536D6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sz w:val="20"/>
          <w:lang w:val="en-US"/>
        </w:rPr>
      </w:pPr>
    </w:p>
    <w:p w14:paraId="05B58145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lang w:val="en-US"/>
        </w:rPr>
      </w:pPr>
      <w:r w:rsidRPr="001A7A9B">
        <w:rPr>
          <w:rFonts w:ascii="Futura Bk BT" w:eastAsia="Times New Roman" w:hAnsi="Futura Bk BT" w:cs="Tahoma"/>
          <w:b/>
          <w:bCs/>
          <w:lang w:val="en-US"/>
        </w:rPr>
        <w:t>SEMINARS:</w:t>
      </w:r>
    </w:p>
    <w:p w14:paraId="1F2CD929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sz w:val="20"/>
          <w:lang w:val="en-US"/>
        </w:rPr>
      </w:pPr>
    </w:p>
    <w:p w14:paraId="1693AA00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sz w:val="20"/>
          <w:lang w:val="en-US"/>
        </w:rPr>
      </w:pPr>
    </w:p>
    <w:p w14:paraId="69473262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sz w:val="20"/>
          <w:u w:val="single"/>
          <w:lang w:val="en-US"/>
        </w:rPr>
      </w:pPr>
    </w:p>
    <w:p w14:paraId="6B64BD54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b/>
          <w:bCs/>
          <w:lang w:val="en-US"/>
        </w:rPr>
        <w:t>RESULTS</w:t>
      </w:r>
      <w:r w:rsidRPr="001A7A9B">
        <w:rPr>
          <w:rFonts w:ascii="Futura Bk BT" w:eastAsia="Times New Roman" w:hAnsi="Futura Bk BT" w:cs="Tahoma"/>
          <w:lang w:val="en-US"/>
        </w:rPr>
        <w:t xml:space="preserve"> </w:t>
      </w:r>
    </w:p>
    <w:p w14:paraId="12C036A8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Extensively describe the results of the study (diagrams and/or charts and/or illustrations are allowed):</w:t>
      </w:r>
    </w:p>
    <w:p w14:paraId="72FD7750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sz w:val="20"/>
          <w:lang w:val="en-US"/>
        </w:rPr>
      </w:pPr>
    </w:p>
    <w:p w14:paraId="57D92597" w14:textId="77777777" w:rsidR="001A7A9B" w:rsidRPr="001A7A9B" w:rsidRDefault="001A7A9B" w:rsidP="001A7A9B">
      <w:pPr>
        <w:rPr>
          <w:rFonts w:ascii="Futura Bk BT" w:eastAsia="Times New Roman" w:hAnsi="Futura Bk BT" w:cs="Tahoma"/>
          <w:sz w:val="20"/>
          <w:lang w:val="en-US"/>
        </w:rPr>
      </w:pPr>
    </w:p>
    <w:p w14:paraId="4083F06B" w14:textId="77777777" w:rsidR="001A7A9B" w:rsidRPr="001A7A9B" w:rsidRDefault="001A7A9B" w:rsidP="001A7A9B">
      <w:pPr>
        <w:keepNext/>
        <w:spacing w:before="120" w:after="120"/>
        <w:outlineLvl w:val="0"/>
        <w:rPr>
          <w:rFonts w:ascii="Futura Bk BT" w:eastAsia="Times New Roman" w:hAnsi="Futura Bk BT" w:cs="Tahoma"/>
          <w:b/>
          <w:bCs/>
          <w:color w:val="000000"/>
          <w:sz w:val="20"/>
          <w:u w:val="single"/>
          <w:lang w:val="en-US"/>
        </w:rPr>
      </w:pPr>
    </w:p>
    <w:p w14:paraId="20AB00A8" w14:textId="77777777" w:rsidR="001A7A9B" w:rsidRPr="001A7A9B" w:rsidRDefault="001A7A9B" w:rsidP="001A7A9B">
      <w:pPr>
        <w:keepNext/>
        <w:spacing w:before="120" w:after="120"/>
        <w:outlineLvl w:val="0"/>
        <w:rPr>
          <w:rFonts w:ascii="Futura Bk BT" w:eastAsia="Times New Roman" w:hAnsi="Futura Bk BT" w:cs="Tahoma"/>
          <w:b/>
          <w:bCs/>
          <w:color w:val="000000"/>
          <w:lang w:val="en-US"/>
        </w:rPr>
      </w:pPr>
      <w:r w:rsidRPr="001A7A9B">
        <w:rPr>
          <w:rFonts w:ascii="Futura Bk BT" w:eastAsia="Times New Roman" w:hAnsi="Futura Bk BT" w:cs="Tahoma"/>
          <w:b/>
          <w:bCs/>
          <w:color w:val="000000"/>
          <w:lang w:val="en-US"/>
        </w:rPr>
        <w:t>FUTURE</w:t>
      </w:r>
    </w:p>
    <w:p w14:paraId="5B44E0F5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Describe how to implement the result of the studies in the Institution/Country of Origin (max 300 words):</w:t>
      </w:r>
    </w:p>
    <w:p w14:paraId="4F0C8D26" w14:textId="7A02E9E8" w:rsidR="001E5D90" w:rsidRDefault="001E5D90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color w:val="000000"/>
          <w:lang w:val="en-US"/>
        </w:rPr>
      </w:pPr>
    </w:p>
    <w:p w14:paraId="5CD45780" w14:textId="592DAAD5" w:rsidR="00C33DCC" w:rsidRDefault="00C33DCC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color w:val="000000"/>
          <w:lang w:val="en-US"/>
        </w:rPr>
      </w:pPr>
    </w:p>
    <w:p w14:paraId="47FF8558" w14:textId="77777777" w:rsidR="00C33DCC" w:rsidRDefault="00C33DCC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color w:val="000000"/>
          <w:lang w:val="en-US"/>
        </w:rPr>
      </w:pPr>
    </w:p>
    <w:p w14:paraId="7635EEA5" w14:textId="6DCF9178" w:rsidR="001A7A9B" w:rsidRPr="001A7A9B" w:rsidRDefault="001A7A9B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color w:val="000000"/>
          <w:lang w:val="en-US"/>
        </w:rPr>
      </w:pPr>
      <w:r w:rsidRPr="001A7A9B">
        <w:rPr>
          <w:rFonts w:ascii="Futura Bk BT" w:eastAsia="Times New Roman" w:hAnsi="Futura Bk BT" w:cs="Tahoma"/>
          <w:b/>
          <w:bCs/>
          <w:color w:val="000000"/>
          <w:lang w:val="en-US"/>
        </w:rPr>
        <w:t>LIST OF THE PUBLICATIONS DONE DURING THE FELLOWSHIP OR AFTER ITS END BUT RELATED TO IT:</w:t>
      </w:r>
    </w:p>
    <w:p w14:paraId="0E113744" w14:textId="77777777" w:rsidR="001A7A9B" w:rsidRPr="001A7A9B" w:rsidRDefault="001A7A9B" w:rsidP="001A7A9B">
      <w:pPr>
        <w:spacing w:before="120" w:after="120"/>
        <w:ind w:left="540" w:hanging="540"/>
        <w:rPr>
          <w:rFonts w:ascii="Futura Bk BT" w:eastAsia="Times New Roman" w:hAnsi="Futura Bk BT" w:cs="Tahoma"/>
          <w:color w:val="000000"/>
          <w:lang w:val="en-US"/>
        </w:rPr>
      </w:pPr>
      <w:r w:rsidRPr="001A7A9B">
        <w:rPr>
          <w:rFonts w:ascii="Futura Bk BT" w:eastAsia="Times New Roman" w:hAnsi="Futura Bk BT" w:cs="Tahoma"/>
          <w:color w:val="000000"/>
          <w:lang w:val="en-US"/>
        </w:rPr>
        <w:t>1)  ___________________________________________________________________________</w:t>
      </w:r>
    </w:p>
    <w:p w14:paraId="4581E0FA" w14:textId="77777777" w:rsidR="001A7A9B" w:rsidRPr="001A7A9B" w:rsidRDefault="001A7A9B" w:rsidP="001A7A9B">
      <w:pPr>
        <w:spacing w:before="120" w:after="120"/>
        <w:ind w:left="540" w:hanging="540"/>
        <w:rPr>
          <w:rFonts w:ascii="Futura Bk BT" w:eastAsia="Times New Roman" w:hAnsi="Futura Bk BT" w:cs="Tahoma"/>
          <w:color w:val="000000"/>
          <w:lang w:val="en-US"/>
        </w:rPr>
      </w:pPr>
      <w:r w:rsidRPr="001A7A9B">
        <w:rPr>
          <w:rFonts w:ascii="Futura Bk BT" w:eastAsia="Times New Roman" w:hAnsi="Futura Bk BT" w:cs="Tahoma"/>
          <w:color w:val="000000"/>
          <w:lang w:val="en-US"/>
        </w:rPr>
        <w:t>2)  ___________________________________________________________________________</w:t>
      </w:r>
    </w:p>
    <w:p w14:paraId="22A0B648" w14:textId="778BECCD" w:rsidR="001A7A9B" w:rsidRDefault="001A7A9B" w:rsidP="001A7A9B">
      <w:pPr>
        <w:spacing w:before="120" w:after="120"/>
        <w:ind w:left="540" w:hanging="540"/>
        <w:rPr>
          <w:rFonts w:ascii="Futura Bk BT" w:eastAsia="Times New Roman" w:hAnsi="Futura Bk BT" w:cs="Tahoma"/>
          <w:color w:val="000000"/>
          <w:lang w:val="en-US"/>
        </w:rPr>
      </w:pPr>
      <w:r w:rsidRPr="001A7A9B">
        <w:rPr>
          <w:rFonts w:ascii="Futura Bk BT" w:eastAsia="Times New Roman" w:hAnsi="Futura Bk BT" w:cs="Tahoma"/>
          <w:color w:val="000000"/>
          <w:lang w:val="en-US"/>
        </w:rPr>
        <w:t>3)  ___________________________________________________________________________</w:t>
      </w:r>
    </w:p>
    <w:p w14:paraId="4E085F18" w14:textId="323507D7" w:rsidR="001A7A9B" w:rsidRDefault="001A7A9B" w:rsidP="001A7A9B">
      <w:pPr>
        <w:spacing w:before="120" w:after="120"/>
        <w:ind w:left="540" w:hanging="540"/>
        <w:rPr>
          <w:rFonts w:ascii="Futura Bk BT" w:eastAsia="Times New Roman" w:hAnsi="Futura Bk BT" w:cs="Tahoma"/>
          <w:color w:val="000000"/>
          <w:lang w:val="en-US"/>
        </w:rPr>
      </w:pPr>
    </w:p>
    <w:p w14:paraId="377AA111" w14:textId="4D442F29" w:rsidR="008452E7" w:rsidRDefault="008452E7">
      <w:pPr>
        <w:rPr>
          <w:rFonts w:ascii="Futura Bk BT" w:eastAsia="Times New Roman" w:hAnsi="Futura Bk BT" w:cs="Tahoma"/>
          <w:color w:val="000000"/>
          <w:lang w:val="en-US"/>
        </w:rPr>
      </w:pPr>
      <w:r>
        <w:rPr>
          <w:rFonts w:ascii="Futura Bk BT" w:eastAsia="Times New Roman" w:hAnsi="Futura Bk BT" w:cs="Tahoma"/>
          <w:color w:val="000000"/>
          <w:lang w:val="en-US"/>
        </w:rPr>
        <w:br w:type="page"/>
      </w:r>
    </w:p>
    <w:p w14:paraId="4BD21E9F" w14:textId="77777777" w:rsidR="001A7A9B" w:rsidRPr="001A7A9B" w:rsidRDefault="001A7A9B" w:rsidP="001A7A9B">
      <w:pPr>
        <w:spacing w:before="120" w:after="120"/>
        <w:ind w:left="540" w:hanging="540"/>
        <w:rPr>
          <w:rFonts w:ascii="Futura Bk BT" w:eastAsia="Times New Roman" w:hAnsi="Futura Bk BT" w:cs="Tahoma"/>
          <w:color w:val="000000"/>
          <w:lang w:val="en-US"/>
        </w:rPr>
      </w:pPr>
    </w:p>
    <w:p w14:paraId="0A7DAB5F" w14:textId="77777777" w:rsidR="001A7A9B" w:rsidRPr="001A7A9B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color w:val="000000"/>
          <w:sz w:val="16"/>
          <w:szCs w:val="16"/>
          <w:lang w:val="en-US"/>
        </w:rPr>
      </w:pPr>
    </w:p>
    <w:p w14:paraId="12240C5E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  <w:t>Supervisor’s full name</w:t>
      </w:r>
    </w:p>
    <w:p w14:paraId="0BFB361D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  <w:t>_______________________________</w:t>
      </w:r>
    </w:p>
    <w:p w14:paraId="3F57A058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  <w:t>_______________________________</w:t>
      </w:r>
    </w:p>
    <w:p w14:paraId="1FAF3772" w14:textId="77777777" w:rsidR="001A7A9B" w:rsidRPr="001E5D90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</w:p>
    <w:p w14:paraId="1FEEE456" w14:textId="77777777" w:rsidR="001A7A9B" w:rsidRPr="001E5D90" w:rsidRDefault="001A7A9B" w:rsidP="001A7A9B">
      <w:pPr>
        <w:spacing w:before="120" w:after="120"/>
        <w:ind w:left="6480" w:firstLine="720"/>
        <w:jc w:val="right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  <w:t>Supervisor’s signature</w:t>
      </w:r>
    </w:p>
    <w:p w14:paraId="2ABA7B81" w14:textId="3373105D" w:rsidR="001A7A9B" w:rsidRDefault="001A7A9B" w:rsidP="001A7A9B">
      <w:pPr>
        <w:spacing w:before="120" w:after="120"/>
        <w:ind w:left="6480" w:firstLine="720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  <w:t>____________________</w:t>
      </w:r>
    </w:p>
    <w:p w14:paraId="60479FFE" w14:textId="77777777" w:rsidR="00796B29" w:rsidRPr="001E5D90" w:rsidRDefault="00796B29" w:rsidP="001A7A9B">
      <w:pPr>
        <w:spacing w:before="120" w:after="120"/>
        <w:ind w:left="6480" w:firstLine="720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</w:p>
    <w:p w14:paraId="4F20C98C" w14:textId="442A00EE" w:rsidR="001A7A9B" w:rsidRPr="001E5D90" w:rsidRDefault="001A7A9B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  <w:t>The</w:t>
      </w: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 end of fellowship report should also include a statement from the Chief of the “Home Institution” (or equivalent) confirming that the fellow has indeed returned to his/her home country after completing his/her fellowship. Exceptions to this rule must be evaluated, and approved or rejected, by the SAB Chair</w:t>
      </w:r>
      <w:r w:rsidR="00796B29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 and SAB Vice </w:t>
      </w: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Chair.</w:t>
      </w:r>
    </w:p>
    <w:p w14:paraId="37E0D6DA" w14:textId="77777777" w:rsidR="001A7A9B" w:rsidRPr="001E5D90" w:rsidRDefault="001A7A9B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</w:p>
    <w:p w14:paraId="479F3E9D" w14:textId="77777777" w:rsidR="001A7A9B" w:rsidRPr="001E5D90" w:rsidRDefault="001A7A9B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I, the undersigned __________________________ </w:t>
      </w:r>
      <w:r w:rsidRPr="001E5D90">
        <w:rPr>
          <w:rFonts w:ascii="Futura Bk BT" w:eastAsia="Times New Roman" w:hAnsi="Futura Bk BT" w:cs="Tahoma"/>
          <w:bCs/>
          <w:sz w:val="24"/>
          <w:szCs w:val="24"/>
          <w:lang w:val="en-US"/>
        </w:rPr>
        <w:t>(Chief of the “Home Institution” -or equivalent-)</w:t>
      </w: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 confirm that ___________________________ </w:t>
      </w:r>
      <w:r w:rsidRPr="001E5D90">
        <w:rPr>
          <w:rFonts w:ascii="Futura Bk BT" w:eastAsia="Times New Roman" w:hAnsi="Futura Bk BT" w:cs="Tahoma"/>
          <w:bCs/>
          <w:sz w:val="24"/>
          <w:szCs w:val="24"/>
          <w:lang w:val="en-US"/>
        </w:rPr>
        <w:t>(name of the Fellow)</w:t>
      </w: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 has regularly returned to his/her home country after completing his/her fellowship c/o the ______________________________________ </w:t>
      </w:r>
      <w:r w:rsidRPr="001E5D90">
        <w:rPr>
          <w:rFonts w:ascii="Futura Bk BT" w:eastAsia="Times New Roman" w:hAnsi="Futura Bk BT" w:cs="Tahoma"/>
          <w:bCs/>
          <w:sz w:val="24"/>
          <w:szCs w:val="24"/>
          <w:lang w:val="en-US"/>
        </w:rPr>
        <w:t>(name of the “Receiving Institute”)</w:t>
      </w: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.</w:t>
      </w:r>
    </w:p>
    <w:p w14:paraId="4331E992" w14:textId="77777777" w:rsidR="001A7A9B" w:rsidRPr="001E5D90" w:rsidRDefault="001A7A9B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</w:p>
    <w:p w14:paraId="6CDA6C64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Chief of the “Home Institution” (or equivalent)’s full name</w:t>
      </w:r>
    </w:p>
    <w:p w14:paraId="127D16D1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_______________________________</w:t>
      </w:r>
    </w:p>
    <w:p w14:paraId="63E10559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_______________________________</w:t>
      </w:r>
    </w:p>
    <w:p w14:paraId="4A9714BA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</w:p>
    <w:p w14:paraId="210304E8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Chief of the “Home Institution” (or equivalent)’s signature</w:t>
      </w:r>
    </w:p>
    <w:p w14:paraId="0BDFE9E3" w14:textId="77777777" w:rsidR="001A7A9B" w:rsidRPr="001E5D90" w:rsidRDefault="001A7A9B" w:rsidP="001A7A9B">
      <w:pPr>
        <w:spacing w:before="120" w:after="120"/>
        <w:jc w:val="right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>_______________________________</w:t>
      </w:r>
    </w:p>
    <w:p w14:paraId="281C6662" w14:textId="77777777" w:rsidR="001A7A9B" w:rsidRPr="001E5D90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color w:val="000000"/>
          <w:sz w:val="24"/>
          <w:szCs w:val="24"/>
          <w:lang w:val="en-US"/>
        </w:rPr>
      </w:pPr>
    </w:p>
    <w:p w14:paraId="64908AED" w14:textId="77777777" w:rsidR="001A7A9B" w:rsidRPr="001E5D90" w:rsidRDefault="001A7A9B" w:rsidP="001A7A9B">
      <w:pPr>
        <w:spacing w:before="120" w:after="120"/>
        <w:jc w:val="both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</w:p>
    <w:p w14:paraId="182E9153" w14:textId="77777777" w:rsidR="001A7A9B" w:rsidRPr="001E5D90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TO BE ENCLOSED: copies of the publications </w:t>
      </w:r>
    </w:p>
    <w:p w14:paraId="4D89CDDB" w14:textId="77777777" w:rsidR="001A7A9B" w:rsidRPr="001E5D90" w:rsidRDefault="001A7A9B" w:rsidP="001A7A9B">
      <w:pPr>
        <w:spacing w:before="120" w:after="120"/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</w:pPr>
    </w:p>
    <w:p w14:paraId="604117F7" w14:textId="29F3BF80" w:rsidR="003062E0" w:rsidRPr="001A7A9B" w:rsidRDefault="001A7A9B" w:rsidP="001E5D90">
      <w:pPr>
        <w:spacing w:before="120" w:after="120"/>
        <w:jc w:val="both"/>
        <w:rPr>
          <w:rFonts w:ascii="Futura Bk BT" w:hAnsi="Futura Bk BT"/>
        </w:rPr>
      </w:pPr>
      <w:r w:rsidRPr="001E5D90">
        <w:rPr>
          <w:rFonts w:ascii="Futura Bk BT" w:eastAsia="Times New Roman" w:hAnsi="Futura Bk BT" w:cs="Tahoma"/>
          <w:b/>
          <w:bCs/>
          <w:color w:val="FF0000"/>
          <w:sz w:val="24"/>
          <w:szCs w:val="24"/>
          <w:lang w:val="en-US"/>
        </w:rPr>
        <w:t xml:space="preserve">END REPORT and COPIES OF THE PUBLICATIONS, if any, should be sent, </w:t>
      </w:r>
      <w:r w:rsidRPr="001E5D90">
        <w:rPr>
          <w:rFonts w:ascii="Futura Bk BT" w:eastAsia="Times New Roman" w:hAnsi="Futura Bk BT" w:cs="Tahoma"/>
          <w:b/>
          <w:bCs/>
          <w:color w:val="FF0000"/>
          <w:sz w:val="24"/>
          <w:szCs w:val="24"/>
          <w:u w:val="single"/>
          <w:lang w:val="en-US"/>
        </w:rPr>
        <w:t>within one month after the end of the fellowship</w:t>
      </w:r>
      <w:r w:rsidRPr="001E5D90">
        <w:rPr>
          <w:rFonts w:ascii="Futura Bk BT" w:eastAsia="Times New Roman" w:hAnsi="Futura Bk BT" w:cs="Tahoma"/>
          <w:b/>
          <w:bCs/>
          <w:color w:val="FF0000"/>
          <w:sz w:val="24"/>
          <w:szCs w:val="24"/>
          <w:lang w:val="en-US"/>
        </w:rPr>
        <w:t>, by e-mail to the ERA HQ:</w:t>
      </w:r>
      <w:r w:rsidRPr="001E5D90">
        <w:rPr>
          <w:rFonts w:ascii="Futura Bk BT" w:eastAsia="Times New Roman" w:hAnsi="Futura Bk BT" w:cs="Tahoma"/>
          <w:b/>
          <w:bCs/>
          <w:sz w:val="24"/>
          <w:szCs w:val="24"/>
          <w:lang w:val="en-US"/>
        </w:rPr>
        <w:t xml:space="preserve"> </w:t>
      </w:r>
      <w:hyperlink r:id="rId9" w:history="1">
        <w:r w:rsidR="008452E7" w:rsidRPr="001E5D90">
          <w:rPr>
            <w:rStyle w:val="Hyperlink"/>
            <w:rFonts w:ascii="Futura Bk BT" w:eastAsia="Times New Roman" w:hAnsi="Futura Bk BT" w:cs="Tahoma"/>
            <w:b/>
            <w:bCs/>
            <w:sz w:val="24"/>
            <w:szCs w:val="24"/>
            <w:lang w:val="en-US"/>
          </w:rPr>
          <w:t>fellowships@era-online.org</w:t>
        </w:r>
      </w:hyperlink>
    </w:p>
    <w:sectPr w:rsidR="003062E0" w:rsidRPr="001A7A9B" w:rsidSect="00922EC2">
      <w:head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82B3" w14:textId="77777777" w:rsidR="00FF03DC" w:rsidRDefault="00FF03DC" w:rsidP="0080333E">
      <w:pPr>
        <w:spacing w:after="0" w:line="240" w:lineRule="auto"/>
      </w:pPr>
      <w:r>
        <w:separator/>
      </w:r>
    </w:p>
  </w:endnote>
  <w:endnote w:type="continuationSeparator" w:id="0">
    <w:p w14:paraId="049AE17B" w14:textId="77777777" w:rsidR="00FF03DC" w:rsidRDefault="00FF03DC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utura">
    <w:panose1 w:val="000000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D564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6D28CA" wp14:editId="32C2D0CF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4E46E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4AB75FEE" w14:textId="77777777" w:rsidR="00C806A4" w:rsidRPr="00300C07" w:rsidRDefault="00C806A4" w:rsidP="00C806A4">
    <w:pPr>
      <w:pStyle w:val="Footer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77E7F803" w14:textId="77777777" w:rsidR="00247FA0" w:rsidRPr="006E1312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CB53" w14:textId="77777777" w:rsidR="00FF03DC" w:rsidRDefault="00FF03DC" w:rsidP="0080333E">
      <w:pPr>
        <w:spacing w:after="0" w:line="240" w:lineRule="auto"/>
      </w:pPr>
      <w:r>
        <w:separator/>
      </w:r>
    </w:p>
  </w:footnote>
  <w:footnote w:type="continuationSeparator" w:id="0">
    <w:p w14:paraId="0DC4837B" w14:textId="77777777" w:rsidR="00FF03DC" w:rsidRDefault="00FF03DC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B923" w14:textId="77777777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73165E7A" wp14:editId="3C337411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F05007" w14:textId="77777777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CF892DC" wp14:editId="0726BDDE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72AB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323AEDFE" w14:textId="77777777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A684" w14:textId="77777777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744EAD1C" wp14:editId="0954059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333E">
      <w:rPr>
        <w:rFonts w:ascii="Futura Bk BT" w:hAnsi="Futura Bk BT" w:cs="Futura"/>
        <w:b/>
        <w:sz w:val="18"/>
        <w:szCs w:val="18"/>
        <w:lang w:val="it-IT"/>
      </w:rPr>
      <w:t>ERA Operative Headquarters</w:t>
    </w:r>
  </w:p>
  <w:p w14:paraId="36F2FA0F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Strada dei Mercati 16/A</w:t>
    </w:r>
  </w:p>
  <w:p w14:paraId="226FDEB4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43126 Parma, Italy</w:t>
    </w:r>
  </w:p>
  <w:p w14:paraId="38BF5D48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Tel: +39 0521 989078</w:t>
    </w:r>
  </w:p>
  <w:p w14:paraId="206A6E59" w14:textId="7A50E568" w:rsidR="00C806A4" w:rsidRPr="001B4A92" w:rsidRDefault="001A7A9B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>
      <w:rPr>
        <w:rFonts w:ascii="Futura Bk BT" w:hAnsi="Futura Bk BT" w:cs="Futura"/>
        <w:bCs/>
        <w:sz w:val="16"/>
        <w:szCs w:val="16"/>
        <w:lang w:val="it-IT"/>
      </w:rPr>
      <w:t>fellowships</w:t>
    </w:r>
    <w:r w:rsidR="00C806A4" w:rsidRPr="0080333E">
      <w:rPr>
        <w:rFonts w:ascii="Futura Bk BT" w:hAnsi="Futura Bk BT" w:cs="Futura"/>
        <w:bCs/>
        <w:sz w:val="16"/>
        <w:szCs w:val="16"/>
        <w:lang w:val="it-IT"/>
      </w:rPr>
      <w:t>@era-</w:t>
    </w:r>
    <w:r w:rsidR="00C806A4">
      <w:rPr>
        <w:rFonts w:ascii="Futura Bk BT" w:hAnsi="Futura Bk BT" w:cs="Futura"/>
        <w:bCs/>
        <w:sz w:val="16"/>
        <w:szCs w:val="16"/>
        <w:lang w:val="it-IT"/>
      </w:rPr>
      <w:t>online</w:t>
    </w:r>
    <w:r w:rsidR="00C806A4" w:rsidRPr="0080333E">
      <w:rPr>
        <w:rFonts w:ascii="Futura Bk BT" w:hAnsi="Futura Bk BT" w:cs="Futura"/>
        <w:bCs/>
        <w:sz w:val="16"/>
        <w:szCs w:val="16"/>
        <w:lang w:val="it-IT"/>
      </w:rPr>
      <w:t>.org</w:t>
    </w:r>
  </w:p>
  <w:p w14:paraId="2E1801FB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>
      <w:rPr>
        <w:rFonts w:ascii="Futura Bk BT" w:hAnsi="Futura Bk BT" w:cs="Futura"/>
        <w:bCs/>
        <w:sz w:val="16"/>
        <w:szCs w:val="16"/>
        <w:lang w:val="it-IT"/>
      </w:rPr>
      <w:t>www.era-online.org</w:t>
    </w:r>
  </w:p>
  <w:p w14:paraId="6A10D61E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67DDA7" wp14:editId="66AF416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70C49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22F3383C" w14:textId="77777777" w:rsidR="00247FA0" w:rsidRDefault="00247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B"/>
    <w:rsid w:val="00005EA7"/>
    <w:rsid w:val="00046B58"/>
    <w:rsid w:val="000875CB"/>
    <w:rsid w:val="00116C4B"/>
    <w:rsid w:val="00181E53"/>
    <w:rsid w:val="00194C5A"/>
    <w:rsid w:val="001A7A9B"/>
    <w:rsid w:val="001B4A92"/>
    <w:rsid w:val="001D2E74"/>
    <w:rsid w:val="001E5D90"/>
    <w:rsid w:val="0020600B"/>
    <w:rsid w:val="00210979"/>
    <w:rsid w:val="00247FA0"/>
    <w:rsid w:val="002A6DA5"/>
    <w:rsid w:val="002B5A34"/>
    <w:rsid w:val="00300C07"/>
    <w:rsid w:val="003062E0"/>
    <w:rsid w:val="00354614"/>
    <w:rsid w:val="00367494"/>
    <w:rsid w:val="004B2F00"/>
    <w:rsid w:val="004C1EE6"/>
    <w:rsid w:val="004C2CB5"/>
    <w:rsid w:val="005305B2"/>
    <w:rsid w:val="005636CF"/>
    <w:rsid w:val="005724B6"/>
    <w:rsid w:val="005C24EE"/>
    <w:rsid w:val="006410D8"/>
    <w:rsid w:val="006464F7"/>
    <w:rsid w:val="006B374D"/>
    <w:rsid w:val="006E1312"/>
    <w:rsid w:val="00755909"/>
    <w:rsid w:val="00774E50"/>
    <w:rsid w:val="00796B29"/>
    <w:rsid w:val="007A454D"/>
    <w:rsid w:val="007A6569"/>
    <w:rsid w:val="0080333E"/>
    <w:rsid w:val="008053A4"/>
    <w:rsid w:val="008452E7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311E8"/>
    <w:rsid w:val="00B43B1E"/>
    <w:rsid w:val="00B7549E"/>
    <w:rsid w:val="00BE445C"/>
    <w:rsid w:val="00C33DCC"/>
    <w:rsid w:val="00C806A4"/>
    <w:rsid w:val="00CE203E"/>
    <w:rsid w:val="00DA36C8"/>
    <w:rsid w:val="00E036A4"/>
    <w:rsid w:val="00E64020"/>
    <w:rsid w:val="00EF31A7"/>
    <w:rsid w:val="00FA53DF"/>
    <w:rsid w:val="00FD357A"/>
    <w:rsid w:val="00FE1A01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3EB0"/>
  <w15:chartTrackingRefBased/>
  <w15:docId w15:val="{0E0BAA8B-6592-4790-8372-005DAD9C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-online.org/publications/terms-and-condi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a-online.org/privacy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llowships@era-onlin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occhi\Desktop\Carta%20intestata%20ERA%20Operative%20H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31C6-C8E8-4834-A1FC-4785B2A8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ERA Operative HQ</Template>
  <TotalTime>6</TotalTime>
  <Pages>4</Pages>
  <Words>517</Words>
  <Characters>4009</Characters>
  <Application>Microsoft Office Word</Application>
  <DocSecurity>0</DocSecurity>
  <Lines>174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valentina.cocchi</dc:creator>
  <cp:keywords/>
  <dc:description/>
  <cp:lastModifiedBy>Manuela Lorusso - ERA</cp:lastModifiedBy>
  <cp:revision>9</cp:revision>
  <cp:lastPrinted>2021-08-26T08:43:00Z</cp:lastPrinted>
  <dcterms:created xsi:type="dcterms:W3CDTF">2021-10-18T13:57:00Z</dcterms:created>
  <dcterms:modified xsi:type="dcterms:W3CDTF">2023-01-25T15:12:00Z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9ed4976354895e9aa157db818bda0a518e16fe5ea515bd20f34374f1f64b32d4</vt:lpwstr>
  </property>
</Properties>
</file>