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27FC" w14:textId="77777777" w:rsidR="00010939" w:rsidRPr="00010939" w:rsidRDefault="00010939" w:rsidP="00010939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10939">
        <w:rPr>
          <w:rFonts w:ascii="Futura Bk BT" w:hAnsi="Futura Bk BT" w:cs="Tahoma"/>
          <w:b/>
          <w:sz w:val="28"/>
          <w:szCs w:val="28"/>
          <w:lang w:val="en-US"/>
        </w:rPr>
        <w:t>European Renal Association Curatorium (ERAC) APPLICATION FORM</w:t>
      </w:r>
    </w:p>
    <w:p w14:paraId="4ACEC204" w14:textId="77777777" w:rsidR="00010939" w:rsidRPr="00010939" w:rsidRDefault="00010939" w:rsidP="00010939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10939">
        <w:rPr>
          <w:rFonts w:ascii="Futura Bk BT" w:hAnsi="Futura Bk BT" w:cs="Tahoma"/>
          <w:b/>
          <w:sz w:val="28"/>
          <w:szCs w:val="28"/>
          <w:lang w:val="en-US"/>
        </w:rPr>
        <w:t>FOR THE EXECUTIVE COMMITTEE (SUPPORTING MEMBERS)</w:t>
      </w:r>
    </w:p>
    <w:p w14:paraId="78F5FAA0" w14:textId="646A295E" w:rsidR="00010939" w:rsidRPr="00010939" w:rsidRDefault="00010939" w:rsidP="00010939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57C1F6EE" w14:textId="77777777" w:rsidR="00010939" w:rsidRPr="00010939" w:rsidRDefault="00010939" w:rsidP="00010939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0F9CD0E7" w14:textId="6BF540FB" w:rsidR="00010939" w:rsidRPr="00010939" w:rsidRDefault="00010939" w:rsidP="00010939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  <w:r w:rsidRPr="00010939">
        <w:rPr>
          <w:rFonts w:ascii="Futura Bk BT" w:hAnsi="Futura Bk BT" w:cs="Tahoma"/>
          <w:b/>
          <w:color w:val="FF0000"/>
          <w:sz w:val="16"/>
          <w:szCs w:val="16"/>
          <w:lang w:val="en-US"/>
        </w:rPr>
        <w:t>PLEASE NOTE THAT THE INFORMATION PROVIDED BELOW COULD BE PUBLISHED ON THE ERA</w:t>
      </w:r>
      <w:r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 </w:t>
      </w:r>
      <w:r w:rsidRPr="00010939"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WEBSITE </w:t>
      </w:r>
    </w:p>
    <w:p w14:paraId="0E06DC4D" w14:textId="77777777" w:rsidR="00010939" w:rsidRPr="00010939" w:rsidRDefault="00010939" w:rsidP="00010939">
      <w:pPr>
        <w:ind w:right="850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383E3A29" w14:textId="77777777" w:rsidR="00010939" w:rsidRPr="00010939" w:rsidRDefault="00010939" w:rsidP="00010939">
      <w:pPr>
        <w:rPr>
          <w:rFonts w:ascii="Futura Bk BT" w:hAnsi="Futura Bk BT" w:cs="Tahoma"/>
          <w:sz w:val="16"/>
          <w:szCs w:val="16"/>
          <w:lang w:val="en-US"/>
        </w:rPr>
      </w:pPr>
      <w:r w:rsidRPr="00010939">
        <w:rPr>
          <w:rFonts w:ascii="Futura Bk BT" w:hAnsi="Futura Bk BT" w:cs="Tahoma"/>
          <w:sz w:val="16"/>
          <w:szCs w:val="16"/>
          <w:lang w:val="en-US"/>
        </w:rPr>
        <w:t xml:space="preserve">Candidate details must be </w:t>
      </w:r>
      <w:r w:rsidRPr="00010939">
        <w:rPr>
          <w:rFonts w:ascii="Futura Bk BT" w:hAnsi="Futura Bk BT" w:cs="Tahoma"/>
          <w:sz w:val="16"/>
          <w:szCs w:val="16"/>
          <w:lang w:val="en-GB"/>
        </w:rPr>
        <w:t>summarised</w:t>
      </w:r>
      <w:r w:rsidRPr="00010939">
        <w:rPr>
          <w:rFonts w:ascii="Futura Bk BT" w:hAnsi="Futura Bk BT" w:cs="Tahoma"/>
          <w:sz w:val="16"/>
          <w:szCs w:val="16"/>
          <w:lang w:val="en-US"/>
        </w:rPr>
        <w:t xml:space="preserve"> within this application form.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368"/>
      </w:tblGrid>
      <w:tr w:rsidR="00010939" w:rsidRPr="00010939" w14:paraId="0988867A" w14:textId="77777777" w:rsidTr="00010939">
        <w:tc>
          <w:tcPr>
            <w:tcW w:w="1693" w:type="pct"/>
          </w:tcPr>
          <w:p w14:paraId="4649F59C" w14:textId="77777777" w:rsidR="00010939" w:rsidRPr="00010939" w:rsidRDefault="00010939" w:rsidP="00044894">
            <w:pPr>
              <w:tabs>
                <w:tab w:val="center" w:pos="1596"/>
              </w:tabs>
              <w:rPr>
                <w:rFonts w:ascii="Futura Bk BT" w:hAnsi="Futura Bk BT" w:cs="Tahoma"/>
                <w:sz w:val="22"/>
                <w:szCs w:val="22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</w:rPr>
              <w:t>Company / Industry partner</w:t>
            </w:r>
          </w:p>
          <w:p w14:paraId="1E603CC9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  <w:tc>
          <w:tcPr>
            <w:tcW w:w="3307" w:type="pct"/>
          </w:tcPr>
          <w:p w14:paraId="6D08C010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03BD05E0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0F6AA6AA" w14:textId="77777777" w:rsidR="00010939" w:rsidRPr="00010939" w:rsidRDefault="00010939" w:rsidP="000445E7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</w:tr>
      <w:tr w:rsidR="00010939" w:rsidRPr="00B05E05" w14:paraId="55E94F97" w14:textId="77777777" w:rsidTr="00010939">
        <w:tc>
          <w:tcPr>
            <w:tcW w:w="1693" w:type="pct"/>
          </w:tcPr>
          <w:p w14:paraId="559BAB1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Industry partner representative, Full Name</w:t>
            </w:r>
          </w:p>
        </w:tc>
        <w:tc>
          <w:tcPr>
            <w:tcW w:w="3307" w:type="pct"/>
          </w:tcPr>
          <w:p w14:paraId="4FFEA695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14:paraId="5A144008" w14:textId="77777777" w:rsidR="00010939" w:rsidRPr="00010939" w:rsidRDefault="00010939" w:rsidP="000445E7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</w:tr>
      <w:tr w:rsidR="00010939" w:rsidRPr="00010939" w14:paraId="7CEFA785" w14:textId="77777777" w:rsidTr="00010939">
        <w:tc>
          <w:tcPr>
            <w:tcW w:w="1693" w:type="pct"/>
          </w:tcPr>
          <w:p w14:paraId="729F4824" w14:textId="60C61732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Member of ERA since</w:t>
            </w:r>
          </w:p>
        </w:tc>
        <w:tc>
          <w:tcPr>
            <w:tcW w:w="3307" w:type="pct"/>
          </w:tcPr>
          <w:p w14:paraId="639F89AF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14:paraId="7A71DB1B" w14:textId="1D61934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</w:tr>
      <w:tr w:rsidR="00010939" w:rsidRPr="00B05E05" w14:paraId="4355C32C" w14:textId="77777777" w:rsidTr="00010939">
        <w:tc>
          <w:tcPr>
            <w:tcW w:w="1693" w:type="pct"/>
          </w:tcPr>
          <w:p w14:paraId="10FA9E51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 xml:space="preserve">Tasks; position within the Company; </w:t>
            </w:r>
            <w:r w:rsidRPr="00B05E05">
              <w:rPr>
                <w:rFonts w:ascii="Futura Bk BT" w:hAnsi="Futura Bk BT" w:cs="Tahoma"/>
                <w:sz w:val="22"/>
                <w:szCs w:val="22"/>
                <w:lang w:val="en-US"/>
              </w:rPr>
              <w:t>since</w:t>
            </w:r>
          </w:p>
        </w:tc>
        <w:tc>
          <w:tcPr>
            <w:tcW w:w="3307" w:type="pct"/>
          </w:tcPr>
          <w:p w14:paraId="79984CC8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78FB9A36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67580ED6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383E267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</w:tc>
      </w:tr>
      <w:tr w:rsidR="00010939" w:rsidRPr="00010939" w14:paraId="2574974B" w14:textId="77777777" w:rsidTr="00010939">
        <w:tc>
          <w:tcPr>
            <w:tcW w:w="1693" w:type="pct"/>
          </w:tcPr>
          <w:p w14:paraId="4C2D4E11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>Trained in - education</w:t>
            </w:r>
          </w:p>
        </w:tc>
        <w:tc>
          <w:tcPr>
            <w:tcW w:w="3307" w:type="pct"/>
          </w:tcPr>
          <w:p w14:paraId="0118CF47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04BB6DEC" w14:textId="77777777" w:rsidR="00010939" w:rsidRPr="00010939" w:rsidRDefault="00010939" w:rsidP="000445E7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</w:tc>
      </w:tr>
      <w:tr w:rsidR="00010939" w:rsidRPr="00010939" w14:paraId="6D6297BD" w14:textId="77777777" w:rsidTr="00010939">
        <w:trPr>
          <w:trHeight w:val="1029"/>
        </w:trPr>
        <w:tc>
          <w:tcPr>
            <w:tcW w:w="1693" w:type="pct"/>
          </w:tcPr>
          <w:p w14:paraId="04DCDBF3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Why do you want to join the ERAC (choose all that apply)?</w:t>
            </w:r>
          </w:p>
          <w:p w14:paraId="27EE9DE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14:paraId="082BA376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  <w:tc>
          <w:tcPr>
            <w:tcW w:w="3307" w:type="pct"/>
          </w:tcPr>
          <w:p w14:paraId="463E10FD" w14:textId="00C19444" w:rsidR="00B05E05" w:rsidRDefault="00000000" w:rsidP="00B05E05">
            <w:pPr>
              <w:pStyle w:val="ListParagraph"/>
              <w:spacing w:before="120"/>
              <w:ind w:left="0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-12705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E7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B05E05">
              <w:rPr>
                <w:rFonts w:ascii="Futura Bk BT" w:hAnsi="Futura Bk BT" w:cs="Tahoma"/>
                <w:sz w:val="22"/>
                <w:szCs w:val="22"/>
                <w:lang w:val="en-GB"/>
              </w:rPr>
              <w:t>It is in the interest of my employer due to the longstanding relation with ERA</w:t>
            </w:r>
          </w:p>
          <w:p w14:paraId="3534331F" w14:textId="627231F0" w:rsidR="00010939" w:rsidRPr="00B05E05" w:rsidRDefault="00000000" w:rsidP="00B05E05">
            <w:pPr>
              <w:pStyle w:val="ListParagraph"/>
              <w:spacing w:before="120"/>
              <w:ind w:left="0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5066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EB6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B05E05">
              <w:rPr>
                <w:rFonts w:ascii="Futura Bk BT" w:hAnsi="Futura Bk BT" w:cs="Tahoma"/>
                <w:sz w:val="22"/>
                <w:szCs w:val="22"/>
                <w:lang w:val="en-GB"/>
              </w:rPr>
              <w:t>Gathering up-to-date information – learn about the Society</w:t>
            </w:r>
          </w:p>
          <w:p w14:paraId="2E9A0085" w14:textId="5DBB4AC5" w:rsidR="00010939" w:rsidRPr="00B05E05" w:rsidRDefault="00000000" w:rsidP="00B05E05">
            <w:pPr>
              <w:spacing w:before="12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-125041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E7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 w:rsidRP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B05E05">
              <w:rPr>
                <w:rFonts w:ascii="Futura Bk BT" w:hAnsi="Futura Bk BT" w:cs="Tahoma"/>
                <w:sz w:val="22"/>
                <w:szCs w:val="22"/>
                <w:lang w:val="en-GB"/>
              </w:rPr>
              <w:t>The benefit to better interact with the Council of the Society</w:t>
            </w:r>
          </w:p>
          <w:p w14:paraId="6512BEC0" w14:textId="5915EFC2" w:rsidR="00010939" w:rsidRPr="00010939" w:rsidRDefault="00000000" w:rsidP="00B05E05">
            <w:pPr>
              <w:pStyle w:val="ListParagraph"/>
              <w:spacing w:before="120"/>
              <w:ind w:left="0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-10073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E7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Networking with Working Group members and bodies of the ERA (i.e. Registry)</w:t>
            </w:r>
          </w:p>
          <w:p w14:paraId="1B2CB870" w14:textId="2BA7A2D1" w:rsidR="00010939" w:rsidRPr="00B05E05" w:rsidRDefault="00000000" w:rsidP="00B05E05">
            <w:pPr>
              <w:spacing w:before="12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-108645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E7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B05E05">
              <w:rPr>
                <w:rFonts w:ascii="Futura Bk BT" w:hAnsi="Futura Bk BT" w:cs="Tahoma"/>
                <w:sz w:val="22"/>
                <w:szCs w:val="22"/>
                <w:lang w:val="en-GB"/>
              </w:rPr>
              <w:t>Contribution to future clinical research networks</w:t>
            </w:r>
          </w:p>
          <w:p w14:paraId="1DAC530B" w14:textId="6E4353B8" w:rsidR="00010939" w:rsidRPr="00010939" w:rsidRDefault="00000000" w:rsidP="00B05E05">
            <w:pPr>
              <w:pStyle w:val="ListParagraph"/>
              <w:spacing w:before="120"/>
              <w:ind w:left="0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-121087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E7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Having a say in how membership fees and donations can be used in a useful way</w:t>
            </w:r>
          </w:p>
          <w:p w14:paraId="76FA82DE" w14:textId="31AD3C86" w:rsidR="00010939" w:rsidRPr="00B05E05" w:rsidRDefault="00000000" w:rsidP="00B05E05">
            <w:pPr>
              <w:spacing w:before="12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31954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E7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B05E05">
              <w:rPr>
                <w:rFonts w:ascii="Futura Bk BT" w:hAnsi="Futura Bk BT" w:cs="Tahoma"/>
                <w:sz w:val="22"/>
                <w:szCs w:val="22"/>
                <w:lang w:val="en-GB"/>
              </w:rPr>
              <w:t>Create something new within Europe in the Society and in the interest of all those involved</w:t>
            </w:r>
          </w:p>
          <w:p w14:paraId="037B6F7F" w14:textId="655D640B" w:rsidR="00010939" w:rsidRPr="00B05E05" w:rsidRDefault="00000000" w:rsidP="00B05E05">
            <w:pPr>
              <w:spacing w:before="12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65642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E05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B05E05">
              <w:rPr>
                <w:rFonts w:ascii="Futura Bk BT" w:hAnsi="Futura Bk BT" w:cs="Tahoma"/>
                <w:sz w:val="22"/>
                <w:szCs w:val="22"/>
                <w:lang w:val="en-GB"/>
              </w:rPr>
              <w:t>Interest in financially supporting clinical studies</w:t>
            </w:r>
          </w:p>
          <w:p w14:paraId="3170FD88" w14:textId="29FB9601" w:rsidR="00010939" w:rsidRPr="00B05E05" w:rsidRDefault="00000000" w:rsidP="00B05E05">
            <w:pPr>
              <w:spacing w:before="12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-91740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E05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B05E05">
              <w:rPr>
                <w:rFonts w:ascii="Futura Bk BT" w:hAnsi="Futura Bk BT" w:cs="Tahoma"/>
                <w:sz w:val="22"/>
                <w:szCs w:val="22"/>
                <w:lang w:val="en-GB"/>
              </w:rPr>
              <w:t>Interest in financially supporting educational meetings</w:t>
            </w:r>
          </w:p>
          <w:p w14:paraId="56BB0C31" w14:textId="57B2B888" w:rsidR="00010939" w:rsidRPr="00010939" w:rsidRDefault="00000000" w:rsidP="00B05E05">
            <w:pPr>
              <w:pStyle w:val="ListParagraph"/>
              <w:spacing w:before="120"/>
              <w:ind w:left="0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-95756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E05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r w:rsidR="00010939"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Interest in contributing to educational topics in meetings organized by ERA (i.e. </w:t>
            </w:r>
            <w:r w:rsidR="00084EB6">
              <w:rPr>
                <w:rFonts w:ascii="Futura Bk BT" w:hAnsi="Futura Bk BT" w:cs="Tahoma"/>
                <w:sz w:val="22"/>
                <w:szCs w:val="22"/>
                <w:lang w:val="en-GB"/>
              </w:rPr>
              <w:t>ERA Education meetings</w:t>
            </w:r>
            <w:r w:rsidR="00010939"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)</w:t>
            </w:r>
          </w:p>
          <w:p w14:paraId="60CFA012" w14:textId="0D5DB25C" w:rsidR="00010939" w:rsidRPr="00B05E05" w:rsidRDefault="00000000" w:rsidP="00B05E05">
            <w:pPr>
              <w:spacing w:before="120"/>
              <w:rPr>
                <w:rFonts w:ascii="Futura Bk BT" w:hAnsi="Futura Bk BT" w:cs="Tahoma"/>
                <w:sz w:val="22"/>
                <w:szCs w:val="22"/>
              </w:rPr>
            </w:pPr>
            <w:sdt>
              <w:sdtPr>
                <w:rPr>
                  <w:rFonts w:ascii="Futura Bk BT" w:hAnsi="Futura Bk BT" w:cs="Tahoma"/>
                  <w:sz w:val="22"/>
                  <w:szCs w:val="22"/>
                  <w:lang w:val="en-GB"/>
                </w:rPr>
                <w:id w:val="18950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E05">
                  <w:rPr>
                    <w:rFonts w:ascii="MS Gothic" w:eastAsia="MS Gothic" w:hAnsi="MS Gothic" w:cs="Tahoma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05E05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10939" w:rsidRPr="00B05E05">
              <w:rPr>
                <w:rFonts w:ascii="Futura Bk BT" w:hAnsi="Futura Bk BT" w:cs="Tahoma"/>
                <w:sz w:val="22"/>
                <w:szCs w:val="22"/>
              </w:rPr>
              <w:t>Other</w:t>
            </w:r>
            <w:proofErr w:type="spellEnd"/>
          </w:p>
          <w:p w14:paraId="183CBE70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</w:tr>
      <w:tr w:rsidR="00010939" w:rsidRPr="000445E7" w14:paraId="2BE176FC" w14:textId="77777777" w:rsidTr="00010939">
        <w:trPr>
          <w:trHeight w:val="1029"/>
        </w:trPr>
        <w:tc>
          <w:tcPr>
            <w:tcW w:w="1693" w:type="pct"/>
          </w:tcPr>
          <w:p w14:paraId="7A6431AE" w14:textId="580CA885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>Past contributions to the ERA and/or to national/international nephrology</w:t>
            </w:r>
          </w:p>
        </w:tc>
        <w:tc>
          <w:tcPr>
            <w:tcW w:w="3307" w:type="pct"/>
          </w:tcPr>
          <w:p w14:paraId="70D2E28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654890A2" w14:textId="326EF8A3" w:rsidR="00010939" w:rsidRPr="00010939" w:rsidRDefault="00010939" w:rsidP="00044894">
            <w:pPr>
              <w:spacing w:before="12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</w:tr>
      <w:tr w:rsidR="00010939" w:rsidRPr="000445E7" w14:paraId="57D9C877" w14:textId="77777777" w:rsidTr="00010939">
        <w:trPr>
          <w:trHeight w:val="1029"/>
        </w:trPr>
        <w:tc>
          <w:tcPr>
            <w:tcW w:w="1693" w:type="pct"/>
          </w:tcPr>
          <w:p w14:paraId="039E7D1D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lastRenderedPageBreak/>
              <w:t xml:space="preserve">What would you hope to achieve as </w:t>
            </w:r>
            <w:r w:rsidRPr="00010939">
              <w:rPr>
                <w:rFonts w:ascii="Futura Bk BT" w:hAnsi="Futura Bk BT" w:cs="Tahoma"/>
                <w:sz w:val="22"/>
                <w:szCs w:val="22"/>
                <w:u w:val="single"/>
                <w:lang w:val="en-US"/>
              </w:rPr>
              <w:t>a member of the ERAC</w:t>
            </w: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>?</w:t>
            </w:r>
          </w:p>
        </w:tc>
        <w:tc>
          <w:tcPr>
            <w:tcW w:w="3307" w:type="pct"/>
          </w:tcPr>
          <w:p w14:paraId="148C0818" w14:textId="77777777" w:rsidR="00010939" w:rsidRPr="008F4EB5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5B1F3132" w14:textId="77777777" w:rsidR="00010939" w:rsidRPr="008F4EB5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56AF3902" w14:textId="77777777" w:rsidR="00010939" w:rsidRPr="008F4EB5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1B2AE68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</w:tc>
      </w:tr>
      <w:tr w:rsidR="00010939" w:rsidRPr="00010939" w14:paraId="7595BFD3" w14:textId="77777777" w:rsidTr="00010939">
        <w:trPr>
          <w:trHeight w:val="1029"/>
        </w:trPr>
        <w:tc>
          <w:tcPr>
            <w:tcW w:w="1693" w:type="pct"/>
          </w:tcPr>
          <w:p w14:paraId="58EC62C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proofErr w:type="spellStart"/>
            <w:r w:rsidRPr="00010939">
              <w:rPr>
                <w:rFonts w:ascii="Futura Bk BT" w:hAnsi="Futura Bk BT" w:cs="Tahoma"/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3307" w:type="pct"/>
          </w:tcPr>
          <w:p w14:paraId="7F958B08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2703BAF4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5527DEA8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</w:tr>
    </w:tbl>
    <w:p w14:paraId="0CECF7F8" w14:textId="77777777" w:rsidR="00010939" w:rsidRPr="00010939" w:rsidRDefault="00010939" w:rsidP="00010939">
      <w:pPr>
        <w:rPr>
          <w:rFonts w:ascii="Futura Bk BT" w:hAnsi="Futura Bk BT" w:cs="Tahoma"/>
        </w:rPr>
      </w:pPr>
    </w:p>
    <w:p w14:paraId="79F19160" w14:textId="77777777" w:rsidR="00010939" w:rsidRPr="00010939" w:rsidRDefault="00010939" w:rsidP="00010939">
      <w:pPr>
        <w:ind w:left="851" w:right="851"/>
        <w:rPr>
          <w:rFonts w:ascii="Futura Bk BT" w:hAnsi="Futura Bk BT" w:cs="Tahoma"/>
          <w:i/>
          <w:iCs/>
          <w:sz w:val="20"/>
          <w:lang w:val="en-GB"/>
        </w:rPr>
      </w:pPr>
    </w:p>
    <w:p w14:paraId="4362F720" w14:textId="379AB62B" w:rsidR="00010939" w:rsidRDefault="00010939" w:rsidP="00010939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 xml:space="preserve">I hereby declare that, based on our annual return, the company I represent should </w:t>
      </w:r>
      <w:bookmarkStart w:id="0" w:name="_Hlk82527265"/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 xml:space="preserve">pay the membership fee document </w:t>
      </w:r>
      <w:r w:rsidRPr="00A36CFA">
        <w:rPr>
          <w:rFonts w:ascii="Futura Bk BT" w:hAnsi="Futura Bk BT" w:cs="Tahoma"/>
          <w:i/>
          <w:iCs/>
          <w:sz w:val="22"/>
          <w:szCs w:val="22"/>
          <w:lang w:val="en-GB"/>
        </w:rPr>
        <w:t>leve</w:t>
      </w:r>
      <w:r w:rsidR="00D14DDF" w:rsidRPr="00A36CFA">
        <w:rPr>
          <w:rFonts w:ascii="Futura Bk BT" w:hAnsi="Futura Bk BT" w:cs="Tahoma"/>
          <w:i/>
          <w:iCs/>
          <w:sz w:val="22"/>
          <w:szCs w:val="22"/>
          <w:lang w:val="en-GB"/>
        </w:rPr>
        <w:t>l</w:t>
      </w:r>
      <w:r w:rsidR="00A36CFA">
        <w:rPr>
          <w:rFonts w:ascii="Futura Bk BT" w:hAnsi="Futura Bk BT" w:cs="Tahoma"/>
          <w:i/>
          <w:iCs/>
          <w:sz w:val="22"/>
          <w:szCs w:val="22"/>
          <w:lang w:val="en-GB"/>
        </w:rPr>
        <w:t xml:space="preserve"> ___ </w:t>
      </w:r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>according to the funding rule.</w:t>
      </w:r>
    </w:p>
    <w:p w14:paraId="2AE79C18" w14:textId="6F93732B" w:rsidR="001C7727" w:rsidRDefault="001C7727" w:rsidP="00010939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14:paraId="3BEE4840" w14:textId="77777777" w:rsidR="001C7727" w:rsidRDefault="001C7727" w:rsidP="00010939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14:paraId="06B6250C" w14:textId="2D51F344" w:rsidR="001C7727" w:rsidRPr="009A253E" w:rsidRDefault="001C7727" w:rsidP="00010939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  <w:r>
        <w:rPr>
          <w:rFonts w:ascii="Futura Bk BT" w:hAnsi="Futura Bk BT" w:cs="Tahoma"/>
          <w:i/>
          <w:iCs/>
          <w:sz w:val="22"/>
          <w:szCs w:val="22"/>
          <w:lang w:val="en-GB"/>
        </w:rPr>
        <w:t>Date: ________________ Signature: _________________</w:t>
      </w:r>
    </w:p>
    <w:bookmarkEnd w:id="0"/>
    <w:p w14:paraId="61B52E69" w14:textId="77777777" w:rsidR="00010939" w:rsidRPr="009A253E" w:rsidRDefault="00010939" w:rsidP="00010939">
      <w:pPr>
        <w:ind w:right="851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14:paraId="7EC26C93" w14:textId="77777777" w:rsidR="00010939" w:rsidRPr="009A253E" w:rsidRDefault="00010939" w:rsidP="00010939">
      <w:pPr>
        <w:ind w:right="851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14:paraId="03CC3BF7" w14:textId="439330FD" w:rsidR="00010939" w:rsidRPr="009A253E" w:rsidRDefault="00010939" w:rsidP="00010939">
      <w:pPr>
        <w:ind w:right="-1"/>
        <w:rPr>
          <w:rFonts w:ascii="Futura Bk BT" w:hAnsi="Futura Bk BT" w:cs="Calibri"/>
          <w:color w:val="1F497D"/>
          <w:sz w:val="22"/>
          <w:szCs w:val="22"/>
          <w:lang w:val="en-GB"/>
        </w:rPr>
      </w:pPr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>As an ERAC member,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Furthermore, I am going to resign immediately from the relevant body in case I will fall in the situation provided for under the previous paragraph. Any violation will be promptly sanctioned by the competent authorities</w:t>
      </w:r>
      <w:r w:rsidRPr="009A253E">
        <w:rPr>
          <w:rFonts w:ascii="Futura Bk BT" w:hAnsi="Futura Bk BT" w:cs="Tahoma"/>
          <w:sz w:val="22"/>
          <w:szCs w:val="22"/>
          <w:lang w:val="en-GB"/>
        </w:rPr>
        <w:t>.</w:t>
      </w:r>
    </w:p>
    <w:p w14:paraId="4D25303F" w14:textId="77777777" w:rsidR="00010939" w:rsidRPr="009A253E" w:rsidRDefault="00010939" w:rsidP="00010939">
      <w:pPr>
        <w:ind w:right="849"/>
        <w:rPr>
          <w:rFonts w:ascii="Futura Bk BT" w:hAnsi="Futura Bk BT" w:cs="Tahoma"/>
          <w:sz w:val="22"/>
          <w:szCs w:val="22"/>
          <w:lang w:val="en-GB"/>
        </w:rPr>
      </w:pPr>
    </w:p>
    <w:p w14:paraId="26B8BF99" w14:textId="634BCC94" w:rsidR="00010939" w:rsidRPr="009A253E" w:rsidRDefault="00010939" w:rsidP="00010939">
      <w:pPr>
        <w:ind w:right="849"/>
        <w:rPr>
          <w:rFonts w:ascii="Futura Bk BT" w:hAnsi="Futura Bk BT" w:cs="Tahoma"/>
          <w:sz w:val="22"/>
          <w:szCs w:val="22"/>
          <w:lang w:val="en-GB"/>
        </w:rPr>
      </w:pPr>
      <w:r w:rsidRPr="009A253E">
        <w:rPr>
          <w:rFonts w:ascii="Futura Bk BT" w:hAnsi="Futura Bk BT" w:cs="Tahoma"/>
          <w:sz w:val="22"/>
          <w:szCs w:val="22"/>
          <w:lang w:val="en-GB"/>
        </w:rPr>
        <w:t>Date:</w:t>
      </w:r>
      <w:bookmarkStart w:id="1" w:name="_Hlk84331136"/>
      <w:r w:rsidRPr="009A253E">
        <w:rPr>
          <w:rFonts w:ascii="Futura Bk BT" w:hAnsi="Futura Bk BT" w:cs="Tahoma"/>
          <w:sz w:val="22"/>
          <w:szCs w:val="22"/>
          <w:lang w:val="en-GB"/>
        </w:rPr>
        <w:t>______________________</w:t>
      </w:r>
      <w:bookmarkEnd w:id="1"/>
      <w:r w:rsidR="009A253E" w:rsidRPr="009A253E">
        <w:rPr>
          <w:rFonts w:ascii="Futura Bk BT" w:hAnsi="Futura Bk BT" w:cs="Tahoma"/>
          <w:sz w:val="22"/>
          <w:szCs w:val="22"/>
          <w:lang w:val="en-GB"/>
        </w:rPr>
        <w:t xml:space="preserve"> </w:t>
      </w:r>
      <w:r w:rsidRPr="009A253E">
        <w:rPr>
          <w:rFonts w:ascii="Futura Bk BT" w:hAnsi="Futura Bk BT" w:cs="Tahoma"/>
          <w:sz w:val="22"/>
          <w:szCs w:val="22"/>
          <w:lang w:val="en-GB"/>
        </w:rPr>
        <w:t>Signature:______________________</w:t>
      </w:r>
    </w:p>
    <w:p w14:paraId="189B1AD7" w14:textId="77777777" w:rsidR="00010939" w:rsidRPr="009A253E" w:rsidRDefault="00010939" w:rsidP="00010939">
      <w:pPr>
        <w:ind w:left="709" w:right="849"/>
        <w:rPr>
          <w:rFonts w:ascii="Futura Bk BT" w:hAnsi="Futura Bk BT" w:cs="Tahoma"/>
          <w:sz w:val="22"/>
          <w:szCs w:val="22"/>
          <w:lang w:val="en-GB"/>
        </w:rPr>
      </w:pPr>
    </w:p>
    <w:p w14:paraId="11615DCF" w14:textId="77777777" w:rsidR="00010939" w:rsidRPr="009A253E" w:rsidRDefault="00010939" w:rsidP="00010939">
      <w:pPr>
        <w:tabs>
          <w:tab w:val="left" w:pos="4563"/>
        </w:tabs>
        <w:ind w:right="849"/>
        <w:jc w:val="both"/>
        <w:rPr>
          <w:rFonts w:ascii="Futura Bk BT" w:hAnsi="Futura Bk BT" w:cs="Tahoma"/>
          <w:sz w:val="22"/>
          <w:szCs w:val="22"/>
          <w:lang w:val="en-GB"/>
        </w:rPr>
      </w:pPr>
    </w:p>
    <w:p w14:paraId="5F588E69" w14:textId="77777777" w:rsidR="00010939" w:rsidRPr="009A253E" w:rsidRDefault="00010939" w:rsidP="00010939">
      <w:pPr>
        <w:ind w:right="-1"/>
        <w:jc w:val="both"/>
        <w:rPr>
          <w:rFonts w:ascii="Futura Bk BT" w:hAnsi="Futura Bk BT" w:cs="Tahoma"/>
          <w:b/>
          <w:sz w:val="22"/>
          <w:szCs w:val="22"/>
          <w:lang w:val="en-US"/>
        </w:rPr>
      </w:pPr>
      <w:r w:rsidRPr="009A253E">
        <w:rPr>
          <w:rFonts w:ascii="Futura Bk BT" w:hAnsi="Futura Bk BT" w:cs="Tahoma"/>
          <w:b/>
          <w:sz w:val="22"/>
          <w:szCs w:val="22"/>
          <w:lang w:val="en-US"/>
        </w:rPr>
        <w:t>Privacy Policy and Terms and Conditions</w:t>
      </w:r>
    </w:p>
    <w:p w14:paraId="635C4588" w14:textId="7FE9E219" w:rsidR="00010939" w:rsidRPr="009A253E" w:rsidRDefault="00010939" w:rsidP="00010939">
      <w:pPr>
        <w:ind w:right="-1"/>
        <w:jc w:val="both"/>
        <w:rPr>
          <w:rFonts w:ascii="Futura Bk BT" w:hAnsi="Futura Bk BT" w:cs="Tahoma"/>
          <w:sz w:val="22"/>
          <w:szCs w:val="22"/>
          <w:lang w:val="en-US"/>
        </w:rPr>
      </w:pPr>
      <w:r w:rsidRPr="01E541C0">
        <w:rPr>
          <w:rFonts w:ascii="Futura Bk BT" w:hAnsi="Futura Bk BT" w:cs="Tahoma"/>
          <w:sz w:val="22"/>
          <w:szCs w:val="22"/>
          <w:lang w:val="en-US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 </w:t>
      </w:r>
      <w:hyperlink r:id="rId11">
        <w:r w:rsidRPr="01E541C0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Privacy Polic</w:t>
        </w:r>
        <w:r w:rsidRPr="01E541C0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y</w:t>
        </w:r>
      </w:hyperlink>
      <w:r w:rsidRPr="01E541C0">
        <w:rPr>
          <w:rStyle w:val="Hyperlink"/>
          <w:lang w:val="en-US"/>
        </w:rPr>
        <w:t xml:space="preserve"> </w:t>
      </w:r>
      <w:r w:rsidRPr="01E541C0">
        <w:rPr>
          <w:rFonts w:ascii="Futura Bk BT" w:hAnsi="Futura Bk BT" w:cs="Tahoma"/>
          <w:sz w:val="22"/>
          <w:szCs w:val="22"/>
          <w:lang w:val="en-US"/>
        </w:rPr>
        <w:t xml:space="preserve">and </w:t>
      </w:r>
      <w:hyperlink r:id="rId12" w:history="1">
        <w:r w:rsidRPr="01E541C0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Terms and C</w:t>
        </w:r>
        <w:r w:rsidRPr="01E541C0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o</w:t>
        </w:r>
        <w:r w:rsidRPr="01E541C0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nditions</w:t>
        </w:r>
      </w:hyperlink>
      <w:r w:rsidRPr="01E541C0">
        <w:rPr>
          <w:rFonts w:ascii="Futura Bk BT" w:hAnsi="Futura Bk BT" w:cs="Tahoma"/>
          <w:sz w:val="22"/>
          <w:szCs w:val="22"/>
          <w:lang w:val="en-US"/>
        </w:rPr>
        <w:t>.</w:t>
      </w:r>
    </w:p>
    <w:p w14:paraId="65E4681E" w14:textId="77777777" w:rsidR="00010939" w:rsidRPr="009A253E" w:rsidRDefault="00010939" w:rsidP="00010939">
      <w:pPr>
        <w:ind w:left="851" w:right="849"/>
        <w:jc w:val="both"/>
        <w:rPr>
          <w:rFonts w:ascii="Futura Bk BT" w:hAnsi="Futura Bk BT" w:cs="Tahoma"/>
          <w:sz w:val="22"/>
          <w:szCs w:val="22"/>
          <w:lang w:val="en-US"/>
        </w:rPr>
      </w:pPr>
    </w:p>
    <w:p w14:paraId="067B2E74" w14:textId="77777777" w:rsidR="00010939" w:rsidRPr="009A253E" w:rsidRDefault="00010939" w:rsidP="00010939">
      <w:pPr>
        <w:ind w:left="851" w:right="849"/>
        <w:jc w:val="both"/>
        <w:rPr>
          <w:rFonts w:ascii="Futura Bk BT" w:hAnsi="Futura Bk BT"/>
          <w:sz w:val="22"/>
          <w:szCs w:val="22"/>
          <w:lang w:val="en-US"/>
        </w:rPr>
      </w:pPr>
    </w:p>
    <w:p w14:paraId="3EB1CCAA" w14:textId="6ED5BF9C" w:rsidR="00010939" w:rsidRPr="009A253E" w:rsidRDefault="00010939" w:rsidP="00010939">
      <w:pPr>
        <w:ind w:right="849"/>
        <w:rPr>
          <w:rFonts w:ascii="Futura Bk BT" w:hAnsi="Futura Bk BT" w:cs="Tahoma"/>
          <w:sz w:val="22"/>
          <w:szCs w:val="22"/>
          <w:lang w:val="en-GB"/>
        </w:rPr>
      </w:pPr>
      <w:r w:rsidRPr="009A253E">
        <w:rPr>
          <w:rFonts w:ascii="Futura Bk BT" w:hAnsi="Futura Bk BT" w:cs="Tahoma"/>
          <w:sz w:val="22"/>
          <w:szCs w:val="22"/>
          <w:lang w:val="en-GB"/>
        </w:rPr>
        <w:t>Date:______________________</w:t>
      </w:r>
      <w:r w:rsidR="009A253E" w:rsidRPr="009A253E">
        <w:rPr>
          <w:rFonts w:ascii="Futura Bk BT" w:hAnsi="Futura Bk BT" w:cs="Tahoma"/>
          <w:sz w:val="22"/>
          <w:szCs w:val="22"/>
          <w:lang w:val="en-GB"/>
        </w:rPr>
        <w:t xml:space="preserve"> </w:t>
      </w:r>
      <w:r w:rsidRPr="009A253E">
        <w:rPr>
          <w:rFonts w:ascii="Futura Bk BT" w:hAnsi="Futura Bk BT" w:cs="Tahoma"/>
          <w:sz w:val="22"/>
          <w:szCs w:val="22"/>
          <w:lang w:val="en-GB"/>
        </w:rPr>
        <w:t>Signature:______________________</w:t>
      </w:r>
    </w:p>
    <w:sectPr w:rsidR="00010939" w:rsidRPr="009A253E" w:rsidSect="00922E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F2503" w14:textId="77777777" w:rsidR="002C4964" w:rsidRDefault="002C4964" w:rsidP="0080333E">
      <w:r>
        <w:separator/>
      </w:r>
    </w:p>
  </w:endnote>
  <w:endnote w:type="continuationSeparator" w:id="0">
    <w:p w14:paraId="4D4F3F1C" w14:textId="77777777" w:rsidR="002C4964" w:rsidRDefault="002C4964" w:rsidP="0080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2B92" w14:textId="77777777" w:rsidR="0014634E" w:rsidRDefault="00146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1980" w14:textId="77777777" w:rsidR="0014634E" w:rsidRDefault="00146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6FCF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2C6C1" wp14:editId="32DFCB42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5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8.05pt,6.3pt" to="907.3pt,7.05pt" w14:anchorId="0DAC5E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>
              <v:stroke joinstyle="miter"/>
              <w10:wrap anchorx="margin"/>
            </v:line>
          </w:pict>
        </mc:Fallback>
      </mc:AlternateContent>
    </w:r>
    <w:r>
      <w:tab/>
    </w:r>
  </w:p>
  <w:p w14:paraId="2D06126C" w14:textId="77777777" w:rsidR="00C806A4" w:rsidRPr="00B91706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  <w:lang w:val="en-GB"/>
      </w:rPr>
    </w:pPr>
    <w:r w:rsidRPr="00B91706">
      <w:rPr>
        <w:rFonts w:ascii="Futura Bk BT" w:hAnsi="Futura Bk BT" w:cs="Futura"/>
        <w:b/>
        <w:sz w:val="18"/>
        <w:szCs w:val="18"/>
        <w:lang w:val="en-GB"/>
      </w:rPr>
      <w:t>European Renal Association - Charity registered in England and Wales: registration n° 1060134</w:t>
    </w:r>
  </w:p>
  <w:p w14:paraId="5CFD71E2" w14:textId="77777777" w:rsidR="00247FA0" w:rsidRPr="00B91706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  <w:lang w:val="en-GB"/>
      </w:rPr>
    </w:pPr>
    <w:r w:rsidRPr="00B91706">
      <w:rPr>
        <w:rFonts w:ascii="Futura Bk BT" w:hAnsi="Futura Bk BT" w:cs="Futura"/>
        <w:bCs/>
        <w:sz w:val="16"/>
        <w:szCs w:val="16"/>
        <w:lang w:val="en-GB"/>
      </w:rPr>
      <w:t xml:space="preserve">Registered office: c/o PKF Littlejohn, 15 </w:t>
    </w:r>
    <w:proofErr w:type="spellStart"/>
    <w:r w:rsidRPr="00B91706">
      <w:rPr>
        <w:rFonts w:ascii="Futura Bk BT" w:hAnsi="Futura Bk BT" w:cs="Futura"/>
        <w:bCs/>
        <w:sz w:val="16"/>
        <w:szCs w:val="16"/>
        <w:lang w:val="en-GB"/>
      </w:rPr>
      <w:t>Westferry</w:t>
    </w:r>
    <w:proofErr w:type="spellEnd"/>
    <w:r w:rsidRPr="00B91706">
      <w:rPr>
        <w:rFonts w:ascii="Futura Bk BT" w:hAnsi="Futura Bk BT" w:cs="Futura"/>
        <w:bCs/>
        <w:sz w:val="16"/>
        <w:szCs w:val="16"/>
        <w:lang w:val="en-GB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EFC5" w14:textId="77777777" w:rsidR="002C4964" w:rsidRDefault="002C4964" w:rsidP="0080333E">
      <w:r>
        <w:separator/>
      </w:r>
    </w:p>
  </w:footnote>
  <w:footnote w:type="continuationSeparator" w:id="0">
    <w:p w14:paraId="4D9B48EB" w14:textId="77777777" w:rsidR="002C4964" w:rsidRDefault="002C4964" w:rsidP="0080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7F92" w14:textId="77777777" w:rsidR="0014634E" w:rsidRDefault="00146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FC0D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68132594" wp14:editId="41959AFF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5557D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368089F" wp14:editId="691F896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4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60E1B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14:paraId="23FD834A" w14:textId="77777777" w:rsidR="0080333E" w:rsidRPr="0080333E" w:rsidRDefault="0080333E" w:rsidP="00641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1F02" w14:textId="0654E8E0" w:rsidR="00B91706" w:rsidRPr="00B91706" w:rsidRDefault="00C806A4" w:rsidP="00B91706">
    <w:pPr>
      <w:pStyle w:val="Header"/>
      <w:jc w:val="right"/>
      <w:rPr>
        <w:rFonts w:ascii="Futura Bk BT" w:hAnsi="Futura Bk BT" w:cs="Futura"/>
        <w:b/>
        <w:sz w:val="16"/>
        <w:szCs w:val="16"/>
      </w:rPr>
    </w:pPr>
    <w:r w:rsidRPr="00B91706">
      <w:rPr>
        <w:rFonts w:ascii="Futura Bk BT" w:hAnsi="Futura Bk BT" w:cs="Futura"/>
        <w:b/>
        <w:noProof/>
        <w:sz w:val="20"/>
      </w:rPr>
      <w:drawing>
        <wp:anchor distT="0" distB="0" distL="114300" distR="114300" simplePos="0" relativeHeight="251665408" behindDoc="1" locked="0" layoutInCell="1" allowOverlap="1" wp14:anchorId="79E67BB2" wp14:editId="1A24489D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706" w:rsidRPr="00B91706">
      <w:rPr>
        <w:rFonts w:ascii="Futura Bk BT" w:hAnsi="Futura Bk BT" w:cs="Futura"/>
        <w:b/>
        <w:sz w:val="16"/>
        <w:szCs w:val="16"/>
      </w:rPr>
      <w:t>ERA Operative Headquarters</w:t>
    </w:r>
  </w:p>
  <w:p w14:paraId="21A776AE" w14:textId="77777777" w:rsidR="00B91706" w:rsidRPr="00B91706" w:rsidRDefault="00B91706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Strada dei Mercati 16/A</w:t>
    </w:r>
  </w:p>
  <w:p w14:paraId="3080BAB8" w14:textId="77777777" w:rsidR="00B91706" w:rsidRPr="00B91706" w:rsidRDefault="00B91706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 xml:space="preserve">43126 Parma, </w:t>
    </w:r>
    <w:proofErr w:type="spellStart"/>
    <w:r w:rsidRPr="00B91706">
      <w:rPr>
        <w:rFonts w:ascii="Futura Bk BT" w:hAnsi="Futura Bk BT" w:cs="Futura"/>
        <w:bCs/>
        <w:sz w:val="16"/>
        <w:szCs w:val="16"/>
      </w:rPr>
      <w:t>Italy</w:t>
    </w:r>
    <w:proofErr w:type="spellEnd"/>
  </w:p>
  <w:p w14:paraId="5587DF96" w14:textId="77777777" w:rsidR="00B91706" w:rsidRPr="00B91706" w:rsidRDefault="00B91706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Tel: +39 0521 989078</w:t>
    </w:r>
  </w:p>
  <w:p w14:paraId="589966EA" w14:textId="43712789" w:rsidR="00B91706" w:rsidRPr="00B91706" w:rsidRDefault="0014634E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>
      <w:rPr>
        <w:rFonts w:ascii="Futura Bk BT" w:hAnsi="Futura Bk BT" w:cs="Futura"/>
        <w:bCs/>
        <w:sz w:val="16"/>
        <w:szCs w:val="16"/>
      </w:rPr>
      <w:t>erac</w:t>
    </w:r>
    <w:r w:rsidR="00B91706" w:rsidRPr="00B91706">
      <w:rPr>
        <w:rFonts w:ascii="Futura Bk BT" w:hAnsi="Futura Bk BT" w:cs="Futura"/>
        <w:bCs/>
        <w:sz w:val="16"/>
        <w:szCs w:val="16"/>
      </w:rPr>
      <w:t>@era-online.org</w:t>
    </w:r>
  </w:p>
  <w:p w14:paraId="69E02946" w14:textId="100E0EA7" w:rsidR="00C806A4" w:rsidRPr="001B4A92" w:rsidRDefault="00B91706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www.era-online.org</w:t>
    </w:r>
  </w:p>
  <w:p w14:paraId="579C537F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266B4" wp14:editId="602B0605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d32e12" strokeweight=".5pt" from="424.3pt,9pt" to="899.8pt,9pt" w14:anchorId="50CFF2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>
              <v:stroke joinstyle="miter"/>
              <w10:wrap anchorx="margin"/>
            </v:line>
          </w:pict>
        </mc:Fallback>
      </mc:AlternateContent>
    </w:r>
  </w:p>
  <w:p w14:paraId="233C0CA6" w14:textId="77777777" w:rsidR="00247FA0" w:rsidRPr="00661424" w:rsidRDefault="0024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4145C"/>
    <w:multiLevelType w:val="hybridMultilevel"/>
    <w:tmpl w:val="76D2FA8E"/>
    <w:lvl w:ilvl="0" w:tplc="D79E43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0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EA"/>
    <w:rsid w:val="00005EA7"/>
    <w:rsid w:val="00010939"/>
    <w:rsid w:val="000232E2"/>
    <w:rsid w:val="000445E7"/>
    <w:rsid w:val="00046B58"/>
    <w:rsid w:val="00084BEA"/>
    <w:rsid w:val="00084EB6"/>
    <w:rsid w:val="00110FD2"/>
    <w:rsid w:val="00116C4B"/>
    <w:rsid w:val="0014634E"/>
    <w:rsid w:val="00181E53"/>
    <w:rsid w:val="001B4A92"/>
    <w:rsid w:val="001C7727"/>
    <w:rsid w:val="001D2E74"/>
    <w:rsid w:val="0020600B"/>
    <w:rsid w:val="00210979"/>
    <w:rsid w:val="00247FA0"/>
    <w:rsid w:val="00264010"/>
    <w:rsid w:val="002B5A34"/>
    <w:rsid w:val="002C4964"/>
    <w:rsid w:val="00300C07"/>
    <w:rsid w:val="003062E0"/>
    <w:rsid w:val="00354614"/>
    <w:rsid w:val="00365A5A"/>
    <w:rsid w:val="00367494"/>
    <w:rsid w:val="00475E49"/>
    <w:rsid w:val="004803C5"/>
    <w:rsid w:val="004D0F04"/>
    <w:rsid w:val="0051751C"/>
    <w:rsid w:val="005305B2"/>
    <w:rsid w:val="00562126"/>
    <w:rsid w:val="005636CF"/>
    <w:rsid w:val="005F635B"/>
    <w:rsid w:val="006410D8"/>
    <w:rsid w:val="006464F7"/>
    <w:rsid w:val="00661424"/>
    <w:rsid w:val="006B374D"/>
    <w:rsid w:val="006E1312"/>
    <w:rsid w:val="00755909"/>
    <w:rsid w:val="00774E50"/>
    <w:rsid w:val="007779D7"/>
    <w:rsid w:val="007A454D"/>
    <w:rsid w:val="007A6569"/>
    <w:rsid w:val="007F7338"/>
    <w:rsid w:val="0080333E"/>
    <w:rsid w:val="00863A74"/>
    <w:rsid w:val="008A36D8"/>
    <w:rsid w:val="008B0B1B"/>
    <w:rsid w:val="008E2D81"/>
    <w:rsid w:val="008F4EB5"/>
    <w:rsid w:val="009020FE"/>
    <w:rsid w:val="00922EC2"/>
    <w:rsid w:val="00927586"/>
    <w:rsid w:val="00952627"/>
    <w:rsid w:val="009776E4"/>
    <w:rsid w:val="009A253E"/>
    <w:rsid w:val="009D721C"/>
    <w:rsid w:val="009E0546"/>
    <w:rsid w:val="00A33A97"/>
    <w:rsid w:val="00A36CFA"/>
    <w:rsid w:val="00A4230E"/>
    <w:rsid w:val="00B05E05"/>
    <w:rsid w:val="00B134E9"/>
    <w:rsid w:val="00B17953"/>
    <w:rsid w:val="00B43B1E"/>
    <w:rsid w:val="00B91706"/>
    <w:rsid w:val="00BA2EC5"/>
    <w:rsid w:val="00C10599"/>
    <w:rsid w:val="00C806A4"/>
    <w:rsid w:val="00CA6CB5"/>
    <w:rsid w:val="00CD5562"/>
    <w:rsid w:val="00CE203E"/>
    <w:rsid w:val="00D14DDF"/>
    <w:rsid w:val="00D67A93"/>
    <w:rsid w:val="00D74F04"/>
    <w:rsid w:val="00D7535F"/>
    <w:rsid w:val="00DA36C8"/>
    <w:rsid w:val="00DF37F4"/>
    <w:rsid w:val="00E54CDC"/>
    <w:rsid w:val="00E64020"/>
    <w:rsid w:val="00E85331"/>
    <w:rsid w:val="00F23FA2"/>
    <w:rsid w:val="00F75759"/>
    <w:rsid w:val="00FA53DF"/>
    <w:rsid w:val="00FB60DF"/>
    <w:rsid w:val="00FD357A"/>
    <w:rsid w:val="00FE1A01"/>
    <w:rsid w:val="01E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05F30"/>
  <w15:chartTrackingRefBased/>
  <w15:docId w15:val="{2638A1FA-865C-462A-A212-794AF93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39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109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ra-online.org/publications/terms-and-condition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a-online.org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.palladino\Documents\Template\New%20Carta%20intestata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D5DC0A82E82F4FACA4CB23E585804B" ma:contentTypeVersion="18" ma:contentTypeDescription="Creare un nuovo documento." ma:contentTypeScope="" ma:versionID="74f55b9b6773ac0efc086fe1b0de22bf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08f594ea6d2410ab0a5f8063eae8282f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27afcdc0-940c-4360-b53d-7892537e1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3b32eb-853b-44c2-8883-52e707b1fb79}" ma:internalName="TaxCatchAll" ma:showField="CatchAllData" ma:web="9cfa0f06-8a0e-4b0d-96a2-3b47e19b8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931f1-33f1-4add-98ef-f325497c8631">
      <Terms xmlns="http://schemas.microsoft.com/office/infopath/2007/PartnerControls"/>
    </lcf76f155ced4ddcb4097134ff3c332f>
    <TaxCatchAll xmlns="9cfa0f06-8a0e-4b0d-96a2-3b47e19b83c1" xsi:nil="true"/>
    <SharedWithUsers xmlns="9cfa0f06-8a0e-4b0d-96a2-3b47e19b83c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FB3D-5E4D-45C3-ABC3-311F9B512CC8}"/>
</file>

<file path=customXml/itemProps2.xml><?xml version="1.0" encoding="utf-8"?>
<ds:datastoreItem xmlns:ds="http://schemas.openxmlformats.org/officeDocument/2006/customXml" ds:itemID="{F6BC2ACF-69DF-4C28-A768-9BDE8DC2AA93}">
  <ds:schemaRefs>
    <ds:schemaRef ds:uri="http://schemas.microsoft.com/office/2006/metadata/properties"/>
    <ds:schemaRef ds:uri="http://schemas.microsoft.com/office/infopath/2007/PartnerControls"/>
    <ds:schemaRef ds:uri="2a7931f1-33f1-4add-98ef-f325497c8631"/>
    <ds:schemaRef ds:uri="9cfa0f06-8a0e-4b0d-96a2-3b47e19b83c1"/>
  </ds:schemaRefs>
</ds:datastoreItem>
</file>

<file path=customXml/itemProps3.xml><?xml version="1.0" encoding="utf-8"?>
<ds:datastoreItem xmlns:ds="http://schemas.openxmlformats.org/officeDocument/2006/customXml" ds:itemID="{C01957D7-4799-4932-A5F9-168C4E779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34FC6-6495-49CF-82F6-6B3F923B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giuseppe.palladino</dc:creator>
  <cp:keywords/>
  <dc:description/>
  <cp:lastModifiedBy>Paulina Pettinelli - ERA</cp:lastModifiedBy>
  <cp:revision>4</cp:revision>
  <cp:lastPrinted>2023-02-28T14:18:00Z</cp:lastPrinted>
  <dcterms:created xsi:type="dcterms:W3CDTF">2024-10-24T15:07:00Z</dcterms:created>
  <dcterms:modified xsi:type="dcterms:W3CDTF">2025-09-09T14:07:00Z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  <property fmtid="{D5CDD505-2E9C-101B-9397-08002B2CF9AE}" pid="3" name="Order">
    <vt:r8>1599700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